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7BF" w:rsidRDefault="002677BF" w:rsidP="0056589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2677BF" w:rsidRDefault="002677BF" w:rsidP="0056589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2677BF" w:rsidRDefault="002677BF" w:rsidP="0056589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лиц, замещающих муниципальные должности Кировского городского поселения</w:t>
      </w:r>
    </w:p>
    <w:p w:rsidR="002677BF" w:rsidRDefault="002677BF" w:rsidP="0056589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и членов их семей за период с 1 января по 31 декабря 2019 года</w:t>
      </w:r>
    </w:p>
    <w:p w:rsidR="002677BF" w:rsidRDefault="002677BF" w:rsidP="0056589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48"/>
        <w:gridCol w:w="220"/>
        <w:gridCol w:w="1576"/>
        <w:gridCol w:w="2049"/>
        <w:gridCol w:w="1108"/>
        <w:gridCol w:w="1427"/>
        <w:gridCol w:w="1902"/>
        <w:gridCol w:w="1721"/>
        <w:gridCol w:w="337"/>
        <w:gridCol w:w="771"/>
        <w:gridCol w:w="219"/>
        <w:gridCol w:w="1458"/>
      </w:tblGrid>
      <w:tr w:rsidR="002677BF" w:rsidRPr="00DD0ADC" w:rsidTr="009C50EB">
        <w:tc>
          <w:tcPr>
            <w:tcW w:w="1648" w:type="dxa"/>
            <w:vMerge w:val="restart"/>
          </w:tcPr>
          <w:p w:rsidR="002677BF" w:rsidRPr="00DD0ADC" w:rsidRDefault="002677BF" w:rsidP="009C50EB"/>
        </w:tc>
        <w:tc>
          <w:tcPr>
            <w:tcW w:w="1796" w:type="dxa"/>
            <w:gridSpan w:val="2"/>
            <w:vMerge w:val="restart"/>
            <w:vAlign w:val="center"/>
          </w:tcPr>
          <w:p w:rsidR="002677BF" w:rsidRPr="00DD0ADC" w:rsidRDefault="002677BF" w:rsidP="009C50EB">
            <w:pPr>
              <w:autoSpaceDE w:val="0"/>
              <w:autoSpaceDN w:val="0"/>
              <w:adjustRightInd w:val="0"/>
              <w:jc w:val="center"/>
            </w:pPr>
            <w:r w:rsidRPr="00DD0ADC">
              <w:t>Декларированный</w:t>
            </w:r>
          </w:p>
          <w:p w:rsidR="002677BF" w:rsidRPr="00DD0ADC" w:rsidRDefault="002677BF" w:rsidP="009C50EB">
            <w:pPr>
              <w:autoSpaceDE w:val="0"/>
              <w:autoSpaceDN w:val="0"/>
              <w:adjustRightInd w:val="0"/>
              <w:jc w:val="center"/>
            </w:pPr>
            <w:r w:rsidRPr="00DD0ADC">
              <w:t>годовой доход</w:t>
            </w:r>
          </w:p>
          <w:p w:rsidR="002677BF" w:rsidRPr="00DD0ADC" w:rsidRDefault="002677BF" w:rsidP="009C50EB">
            <w:pPr>
              <w:autoSpaceDE w:val="0"/>
              <w:autoSpaceDN w:val="0"/>
              <w:adjustRightInd w:val="0"/>
              <w:jc w:val="center"/>
            </w:pPr>
            <w:r w:rsidRPr="00DD0ADC">
              <w:t xml:space="preserve">за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DD0ADC">
                <w:t>201</w:t>
              </w:r>
              <w:r>
                <w:t>9</w:t>
              </w:r>
              <w:r w:rsidRPr="00DD0ADC">
                <w:t xml:space="preserve"> г</w:t>
              </w:r>
            </w:smartTag>
            <w:r w:rsidRPr="00DD0ADC">
              <w:t>.</w:t>
            </w:r>
          </w:p>
          <w:p w:rsidR="002677BF" w:rsidRPr="00DD0ADC" w:rsidRDefault="002677BF" w:rsidP="009C50EB">
            <w:pPr>
              <w:jc w:val="center"/>
            </w:pPr>
            <w:r w:rsidRPr="00DD0ADC">
              <w:t>(руб.)</w:t>
            </w:r>
          </w:p>
        </w:tc>
        <w:tc>
          <w:tcPr>
            <w:tcW w:w="6486" w:type="dxa"/>
            <w:gridSpan w:val="4"/>
          </w:tcPr>
          <w:p w:rsidR="002677BF" w:rsidRPr="00DD0ADC" w:rsidRDefault="002677BF" w:rsidP="009C50EB">
            <w:pPr>
              <w:autoSpaceDE w:val="0"/>
              <w:autoSpaceDN w:val="0"/>
              <w:adjustRightInd w:val="0"/>
              <w:jc w:val="center"/>
            </w:pPr>
            <w:r w:rsidRPr="00DD0ADC">
              <w:t>Перечень объектов недвижимого имущества и</w:t>
            </w:r>
          </w:p>
          <w:p w:rsidR="002677BF" w:rsidRPr="00DD0ADC" w:rsidRDefault="002677BF" w:rsidP="009C50EB">
            <w:pPr>
              <w:autoSpaceDE w:val="0"/>
              <w:autoSpaceDN w:val="0"/>
              <w:adjustRightInd w:val="0"/>
              <w:jc w:val="center"/>
            </w:pPr>
            <w:r w:rsidRPr="00DD0ADC">
              <w:t>транспортных средств, принадлежащих на праве</w:t>
            </w:r>
          </w:p>
          <w:p w:rsidR="002677BF" w:rsidRPr="00DD0ADC" w:rsidRDefault="002677BF" w:rsidP="009C50EB">
            <w:pPr>
              <w:jc w:val="center"/>
            </w:pPr>
            <w:r w:rsidRPr="00DD0ADC">
              <w:t>собственности</w:t>
            </w:r>
          </w:p>
        </w:tc>
        <w:tc>
          <w:tcPr>
            <w:tcW w:w="4506" w:type="dxa"/>
            <w:gridSpan w:val="5"/>
          </w:tcPr>
          <w:p w:rsidR="002677BF" w:rsidRPr="00DD0ADC" w:rsidRDefault="002677BF" w:rsidP="009C50EB">
            <w:pPr>
              <w:autoSpaceDE w:val="0"/>
              <w:autoSpaceDN w:val="0"/>
              <w:adjustRightInd w:val="0"/>
              <w:jc w:val="center"/>
            </w:pPr>
            <w:r w:rsidRPr="00DD0ADC">
              <w:t>Перечень объектов недвижимого</w:t>
            </w:r>
          </w:p>
          <w:p w:rsidR="002677BF" w:rsidRPr="00DD0ADC" w:rsidRDefault="002677BF" w:rsidP="009C50EB">
            <w:pPr>
              <w:autoSpaceDE w:val="0"/>
              <w:autoSpaceDN w:val="0"/>
              <w:adjustRightInd w:val="0"/>
              <w:jc w:val="center"/>
            </w:pPr>
            <w:r w:rsidRPr="00DD0ADC">
              <w:t>имущества, находящихся в</w:t>
            </w:r>
          </w:p>
          <w:p w:rsidR="002677BF" w:rsidRPr="00DD0ADC" w:rsidRDefault="002677BF" w:rsidP="009C50EB">
            <w:pPr>
              <w:jc w:val="center"/>
            </w:pPr>
            <w:r w:rsidRPr="00DD0ADC">
              <w:t>пользовании</w:t>
            </w:r>
          </w:p>
        </w:tc>
      </w:tr>
      <w:tr w:rsidR="002677BF" w:rsidRPr="00DD0ADC" w:rsidTr="009C50EB">
        <w:tc>
          <w:tcPr>
            <w:tcW w:w="1648" w:type="dxa"/>
            <w:vMerge/>
            <w:vAlign w:val="center"/>
          </w:tcPr>
          <w:p w:rsidR="002677BF" w:rsidRPr="00DD0ADC" w:rsidRDefault="002677BF" w:rsidP="009C50EB"/>
        </w:tc>
        <w:tc>
          <w:tcPr>
            <w:tcW w:w="1796" w:type="dxa"/>
            <w:gridSpan w:val="2"/>
            <w:vMerge/>
            <w:vAlign w:val="center"/>
          </w:tcPr>
          <w:p w:rsidR="002677BF" w:rsidRPr="00DD0ADC" w:rsidRDefault="002677BF" w:rsidP="009C50EB"/>
        </w:tc>
        <w:tc>
          <w:tcPr>
            <w:tcW w:w="2049" w:type="dxa"/>
          </w:tcPr>
          <w:p w:rsidR="002677BF" w:rsidRPr="00DD0ADC" w:rsidRDefault="002677BF" w:rsidP="009C50EB">
            <w:pPr>
              <w:autoSpaceDE w:val="0"/>
              <w:autoSpaceDN w:val="0"/>
              <w:adjustRightInd w:val="0"/>
              <w:jc w:val="center"/>
            </w:pPr>
            <w:r w:rsidRPr="00DD0ADC">
              <w:t>вид объектов</w:t>
            </w:r>
          </w:p>
          <w:p w:rsidR="002677BF" w:rsidRPr="00DD0ADC" w:rsidRDefault="002677BF" w:rsidP="009C50EB">
            <w:pPr>
              <w:autoSpaceDE w:val="0"/>
              <w:autoSpaceDN w:val="0"/>
              <w:adjustRightInd w:val="0"/>
              <w:jc w:val="center"/>
            </w:pPr>
            <w:r w:rsidRPr="00DD0ADC">
              <w:t>недвижимости</w:t>
            </w:r>
          </w:p>
        </w:tc>
        <w:tc>
          <w:tcPr>
            <w:tcW w:w="1108" w:type="dxa"/>
          </w:tcPr>
          <w:p w:rsidR="002677BF" w:rsidRPr="00DD0ADC" w:rsidRDefault="002677BF" w:rsidP="009C50EB">
            <w:pPr>
              <w:autoSpaceDE w:val="0"/>
              <w:autoSpaceDN w:val="0"/>
              <w:adjustRightInd w:val="0"/>
              <w:jc w:val="center"/>
            </w:pPr>
            <w:r w:rsidRPr="00DD0ADC">
              <w:t>площадь</w:t>
            </w:r>
          </w:p>
          <w:p w:rsidR="002677BF" w:rsidRPr="00DD0ADC" w:rsidRDefault="002677BF" w:rsidP="009C50EB">
            <w:pPr>
              <w:autoSpaceDE w:val="0"/>
              <w:autoSpaceDN w:val="0"/>
              <w:adjustRightInd w:val="0"/>
              <w:jc w:val="center"/>
            </w:pPr>
            <w:r w:rsidRPr="00DD0ADC">
              <w:t>(кв. м)</w:t>
            </w:r>
          </w:p>
        </w:tc>
        <w:tc>
          <w:tcPr>
            <w:tcW w:w="1427" w:type="dxa"/>
          </w:tcPr>
          <w:p w:rsidR="002677BF" w:rsidRPr="00DD0ADC" w:rsidRDefault="002677BF" w:rsidP="009C50EB">
            <w:pPr>
              <w:autoSpaceDE w:val="0"/>
              <w:autoSpaceDN w:val="0"/>
              <w:adjustRightInd w:val="0"/>
              <w:jc w:val="center"/>
            </w:pPr>
            <w:r w:rsidRPr="00DD0ADC">
              <w:t>страна</w:t>
            </w:r>
          </w:p>
          <w:p w:rsidR="002677BF" w:rsidRPr="00DD0ADC" w:rsidRDefault="002677BF" w:rsidP="009C50EB">
            <w:pPr>
              <w:autoSpaceDE w:val="0"/>
              <w:autoSpaceDN w:val="0"/>
              <w:adjustRightInd w:val="0"/>
              <w:jc w:val="center"/>
            </w:pPr>
            <w:r w:rsidRPr="00DD0ADC">
              <w:t>расположения</w:t>
            </w:r>
          </w:p>
        </w:tc>
        <w:tc>
          <w:tcPr>
            <w:tcW w:w="1902" w:type="dxa"/>
          </w:tcPr>
          <w:p w:rsidR="002677BF" w:rsidRPr="00DD0ADC" w:rsidRDefault="002677BF" w:rsidP="009C50EB">
            <w:pPr>
              <w:autoSpaceDE w:val="0"/>
              <w:autoSpaceDN w:val="0"/>
              <w:adjustRightInd w:val="0"/>
              <w:jc w:val="center"/>
            </w:pPr>
            <w:r w:rsidRPr="00DD0ADC">
              <w:t>транспортные</w:t>
            </w:r>
          </w:p>
          <w:p w:rsidR="002677BF" w:rsidRPr="00DD0ADC" w:rsidRDefault="002677BF" w:rsidP="009C50EB">
            <w:pPr>
              <w:autoSpaceDE w:val="0"/>
              <w:autoSpaceDN w:val="0"/>
              <w:adjustRightInd w:val="0"/>
              <w:jc w:val="center"/>
            </w:pPr>
            <w:r w:rsidRPr="00DD0ADC">
              <w:t>средства</w:t>
            </w:r>
          </w:p>
        </w:tc>
        <w:tc>
          <w:tcPr>
            <w:tcW w:w="1721" w:type="dxa"/>
          </w:tcPr>
          <w:p w:rsidR="002677BF" w:rsidRPr="00DD0ADC" w:rsidRDefault="002677BF" w:rsidP="009C50EB">
            <w:pPr>
              <w:autoSpaceDE w:val="0"/>
              <w:autoSpaceDN w:val="0"/>
              <w:adjustRightInd w:val="0"/>
              <w:jc w:val="center"/>
            </w:pPr>
            <w:r w:rsidRPr="00DD0ADC">
              <w:t>вид объектов</w:t>
            </w:r>
          </w:p>
          <w:p w:rsidR="002677BF" w:rsidRPr="00DD0ADC" w:rsidRDefault="002677BF" w:rsidP="009C50EB">
            <w:pPr>
              <w:autoSpaceDE w:val="0"/>
              <w:autoSpaceDN w:val="0"/>
              <w:adjustRightInd w:val="0"/>
              <w:jc w:val="center"/>
            </w:pPr>
            <w:r w:rsidRPr="00DD0ADC">
              <w:t>недвижимости</w:t>
            </w:r>
          </w:p>
        </w:tc>
        <w:tc>
          <w:tcPr>
            <w:tcW w:w="1108" w:type="dxa"/>
            <w:gridSpan w:val="2"/>
          </w:tcPr>
          <w:p w:rsidR="002677BF" w:rsidRPr="00DD0ADC" w:rsidRDefault="002677BF" w:rsidP="009C50EB">
            <w:pPr>
              <w:autoSpaceDE w:val="0"/>
              <w:autoSpaceDN w:val="0"/>
              <w:adjustRightInd w:val="0"/>
              <w:jc w:val="center"/>
            </w:pPr>
            <w:r w:rsidRPr="00DD0ADC">
              <w:t>площадь</w:t>
            </w:r>
          </w:p>
          <w:p w:rsidR="002677BF" w:rsidRPr="00DD0ADC" w:rsidRDefault="002677BF" w:rsidP="009C50EB">
            <w:pPr>
              <w:autoSpaceDE w:val="0"/>
              <w:autoSpaceDN w:val="0"/>
              <w:adjustRightInd w:val="0"/>
              <w:jc w:val="center"/>
            </w:pPr>
            <w:r w:rsidRPr="00DD0ADC">
              <w:t>(кв. м)</w:t>
            </w:r>
          </w:p>
        </w:tc>
        <w:tc>
          <w:tcPr>
            <w:tcW w:w="1677" w:type="dxa"/>
            <w:gridSpan w:val="2"/>
          </w:tcPr>
          <w:p w:rsidR="002677BF" w:rsidRPr="00DD0ADC" w:rsidRDefault="002677BF" w:rsidP="009C50EB">
            <w:pPr>
              <w:autoSpaceDE w:val="0"/>
              <w:autoSpaceDN w:val="0"/>
              <w:adjustRightInd w:val="0"/>
              <w:jc w:val="center"/>
            </w:pPr>
            <w:r w:rsidRPr="00DD0ADC">
              <w:t>страна</w:t>
            </w:r>
          </w:p>
          <w:p w:rsidR="002677BF" w:rsidRPr="00DD0ADC" w:rsidRDefault="002677BF" w:rsidP="009C50EB">
            <w:pPr>
              <w:autoSpaceDE w:val="0"/>
              <w:autoSpaceDN w:val="0"/>
              <w:adjustRightInd w:val="0"/>
              <w:jc w:val="center"/>
            </w:pPr>
            <w:r w:rsidRPr="00DD0ADC">
              <w:t>расположения</w:t>
            </w:r>
          </w:p>
        </w:tc>
      </w:tr>
      <w:tr w:rsidR="002677BF" w:rsidRPr="00DD0ADC" w:rsidTr="009C50EB">
        <w:tc>
          <w:tcPr>
            <w:tcW w:w="1648" w:type="dxa"/>
          </w:tcPr>
          <w:p w:rsidR="002677BF" w:rsidRPr="00DD0ADC" w:rsidRDefault="002677BF" w:rsidP="009C50EB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DD0ADC">
              <w:rPr>
                <w:b/>
                <w:i/>
              </w:rPr>
              <w:t>Березняк</w:t>
            </w:r>
          </w:p>
          <w:p w:rsidR="002677BF" w:rsidRPr="00DD0ADC" w:rsidRDefault="002677BF" w:rsidP="009C50EB">
            <w:pPr>
              <w:autoSpaceDE w:val="0"/>
              <w:autoSpaceDN w:val="0"/>
              <w:adjustRightInd w:val="0"/>
              <w:rPr>
                <w:i/>
              </w:rPr>
            </w:pPr>
            <w:r w:rsidRPr="00DD0ADC">
              <w:rPr>
                <w:b/>
                <w:i/>
              </w:rPr>
              <w:t xml:space="preserve">Светлана Витальевна </w:t>
            </w:r>
            <w:r w:rsidRPr="00DD0ADC">
              <w:rPr>
                <w:i/>
              </w:rPr>
              <w:t>депутат</w:t>
            </w:r>
          </w:p>
          <w:p w:rsidR="002677BF" w:rsidRPr="00DD0ADC" w:rsidRDefault="002677BF" w:rsidP="009C50EB">
            <w:pPr>
              <w:autoSpaceDE w:val="0"/>
              <w:autoSpaceDN w:val="0"/>
              <w:adjustRightInd w:val="0"/>
              <w:rPr>
                <w:i/>
              </w:rPr>
            </w:pPr>
            <w:r w:rsidRPr="00DD0ADC">
              <w:rPr>
                <w:i/>
              </w:rPr>
              <w:t xml:space="preserve">муниципального комитета Кировского городского поселения </w:t>
            </w:r>
          </w:p>
        </w:tc>
        <w:tc>
          <w:tcPr>
            <w:tcW w:w="1796" w:type="dxa"/>
            <w:gridSpan w:val="2"/>
          </w:tcPr>
          <w:p w:rsidR="002677BF" w:rsidRPr="00DD0ADC" w:rsidRDefault="002677BF" w:rsidP="00D31656">
            <w:r w:rsidRPr="00DD0ADC">
              <w:t>426514,38</w:t>
            </w:r>
          </w:p>
        </w:tc>
        <w:tc>
          <w:tcPr>
            <w:tcW w:w="2049" w:type="dxa"/>
          </w:tcPr>
          <w:p w:rsidR="002677BF" w:rsidRPr="00DD0ADC" w:rsidRDefault="002677BF" w:rsidP="009C50EB">
            <w:r w:rsidRPr="00DD0ADC">
              <w:t>Часть жилого дома</w:t>
            </w:r>
          </w:p>
          <w:p w:rsidR="002677BF" w:rsidRPr="00DD0ADC" w:rsidRDefault="002677BF" w:rsidP="009C50EB">
            <w:r w:rsidRPr="00DD0ADC">
              <w:t>(общая долевая, 1/3доли)</w:t>
            </w:r>
          </w:p>
          <w:p w:rsidR="002677BF" w:rsidRPr="00DD0ADC" w:rsidRDefault="002677BF" w:rsidP="009C50EB"/>
          <w:p w:rsidR="002677BF" w:rsidRPr="00DD0ADC" w:rsidRDefault="002677BF" w:rsidP="009C50EB">
            <w:r w:rsidRPr="00DD0ADC">
              <w:t>Квартира</w:t>
            </w:r>
          </w:p>
          <w:p w:rsidR="002677BF" w:rsidRPr="00DD0ADC" w:rsidRDefault="002677BF" w:rsidP="009C50EB"/>
          <w:p w:rsidR="002677BF" w:rsidRPr="00DD0ADC" w:rsidRDefault="002677BF" w:rsidP="009C50EB"/>
        </w:tc>
        <w:tc>
          <w:tcPr>
            <w:tcW w:w="1108" w:type="dxa"/>
          </w:tcPr>
          <w:p w:rsidR="002677BF" w:rsidRPr="00DD0ADC" w:rsidRDefault="002677BF" w:rsidP="009C50EB">
            <w:r w:rsidRPr="00DD0ADC">
              <w:t>60,4</w:t>
            </w:r>
          </w:p>
          <w:p w:rsidR="002677BF" w:rsidRPr="00DD0ADC" w:rsidRDefault="002677BF" w:rsidP="009C50EB"/>
          <w:p w:rsidR="002677BF" w:rsidRPr="00DD0ADC" w:rsidRDefault="002677BF" w:rsidP="009C50EB"/>
          <w:p w:rsidR="002677BF" w:rsidRPr="00DD0ADC" w:rsidRDefault="002677BF" w:rsidP="009C50EB"/>
          <w:p w:rsidR="002677BF" w:rsidRPr="00DD0ADC" w:rsidRDefault="002677BF" w:rsidP="009C50EB"/>
          <w:p w:rsidR="002677BF" w:rsidRPr="00DD0ADC" w:rsidRDefault="002677BF" w:rsidP="009C50EB">
            <w:r w:rsidRPr="00DD0ADC">
              <w:t>39,8</w:t>
            </w:r>
          </w:p>
        </w:tc>
        <w:tc>
          <w:tcPr>
            <w:tcW w:w="1427" w:type="dxa"/>
          </w:tcPr>
          <w:p w:rsidR="002677BF" w:rsidRPr="00DD0ADC" w:rsidRDefault="002677BF" w:rsidP="009C50EB">
            <w:r w:rsidRPr="00DD0ADC">
              <w:t>Россия</w:t>
            </w:r>
          </w:p>
          <w:p w:rsidR="002677BF" w:rsidRPr="00DD0ADC" w:rsidRDefault="002677BF" w:rsidP="009C50EB"/>
          <w:p w:rsidR="002677BF" w:rsidRPr="00DD0ADC" w:rsidRDefault="002677BF" w:rsidP="009C50EB"/>
          <w:p w:rsidR="002677BF" w:rsidRPr="00DD0ADC" w:rsidRDefault="002677BF" w:rsidP="009C50EB"/>
          <w:p w:rsidR="002677BF" w:rsidRPr="00DD0ADC" w:rsidRDefault="002677BF" w:rsidP="009C50EB"/>
          <w:p w:rsidR="002677BF" w:rsidRPr="00DD0ADC" w:rsidRDefault="002677BF" w:rsidP="009C50EB">
            <w:r w:rsidRPr="00DD0ADC">
              <w:t>Россия</w:t>
            </w:r>
          </w:p>
        </w:tc>
        <w:tc>
          <w:tcPr>
            <w:tcW w:w="1902" w:type="dxa"/>
          </w:tcPr>
          <w:p w:rsidR="002677BF" w:rsidRPr="00DD0ADC" w:rsidRDefault="002677BF" w:rsidP="009C50EB">
            <w:pPr>
              <w:rPr>
                <w:lang w:val="en-US"/>
              </w:rPr>
            </w:pPr>
            <w:r w:rsidRPr="00DD0ADC">
              <w:t>Не имеет</w:t>
            </w:r>
          </w:p>
        </w:tc>
        <w:tc>
          <w:tcPr>
            <w:tcW w:w="1721" w:type="dxa"/>
          </w:tcPr>
          <w:p w:rsidR="002677BF" w:rsidRPr="00DD0ADC" w:rsidRDefault="002677BF" w:rsidP="009C50EB">
            <w:r w:rsidRPr="00DD0ADC">
              <w:t>Не имеет</w:t>
            </w:r>
          </w:p>
        </w:tc>
        <w:tc>
          <w:tcPr>
            <w:tcW w:w="1108" w:type="dxa"/>
            <w:gridSpan w:val="2"/>
          </w:tcPr>
          <w:p w:rsidR="002677BF" w:rsidRPr="00DD0ADC" w:rsidRDefault="002677BF" w:rsidP="009C50EB"/>
        </w:tc>
        <w:tc>
          <w:tcPr>
            <w:tcW w:w="1677" w:type="dxa"/>
            <w:gridSpan w:val="2"/>
          </w:tcPr>
          <w:p w:rsidR="002677BF" w:rsidRPr="00DD0ADC" w:rsidRDefault="002677BF" w:rsidP="009C50EB"/>
        </w:tc>
      </w:tr>
      <w:tr w:rsidR="002677BF" w:rsidRPr="00DD0ADC" w:rsidTr="009C50EB">
        <w:tc>
          <w:tcPr>
            <w:tcW w:w="1648" w:type="dxa"/>
          </w:tcPr>
          <w:p w:rsidR="002677BF" w:rsidRPr="00DD0ADC" w:rsidRDefault="002677BF" w:rsidP="009C50EB">
            <w:pPr>
              <w:autoSpaceDE w:val="0"/>
              <w:autoSpaceDN w:val="0"/>
              <w:adjustRightInd w:val="0"/>
              <w:rPr>
                <w:i/>
              </w:rPr>
            </w:pPr>
            <w:r w:rsidRPr="00DD0ADC">
              <w:rPr>
                <w:i/>
              </w:rPr>
              <w:t xml:space="preserve">   </w:t>
            </w:r>
          </w:p>
          <w:p w:rsidR="002677BF" w:rsidRPr="00DD0ADC" w:rsidRDefault="002677BF" w:rsidP="009C50EB">
            <w:pPr>
              <w:autoSpaceDE w:val="0"/>
              <w:autoSpaceDN w:val="0"/>
              <w:adjustRightInd w:val="0"/>
              <w:rPr>
                <w:i/>
              </w:rPr>
            </w:pPr>
            <w:r w:rsidRPr="00DD0ADC">
              <w:rPr>
                <w:i/>
              </w:rPr>
              <w:t xml:space="preserve">супруг  </w:t>
            </w:r>
          </w:p>
        </w:tc>
        <w:tc>
          <w:tcPr>
            <w:tcW w:w="1796" w:type="dxa"/>
            <w:gridSpan w:val="2"/>
          </w:tcPr>
          <w:p w:rsidR="002677BF" w:rsidRPr="00DD0ADC" w:rsidRDefault="002677BF" w:rsidP="009C50EB">
            <w:r w:rsidRPr="00DD0ADC">
              <w:t>75840,00</w:t>
            </w:r>
          </w:p>
        </w:tc>
        <w:tc>
          <w:tcPr>
            <w:tcW w:w="2049" w:type="dxa"/>
          </w:tcPr>
          <w:p w:rsidR="002677BF" w:rsidRPr="00DD0ADC" w:rsidRDefault="002677BF" w:rsidP="009C50EB">
            <w:r w:rsidRPr="00DD0ADC">
              <w:t>Часть жилого дома (общая долевая, 1/3 доли)</w:t>
            </w:r>
          </w:p>
          <w:p w:rsidR="002677BF" w:rsidRPr="00DD0ADC" w:rsidRDefault="002677BF" w:rsidP="009C50EB"/>
          <w:p w:rsidR="002677BF" w:rsidRPr="00DD0ADC" w:rsidRDefault="002677BF" w:rsidP="009C50EB">
            <w:r w:rsidRPr="00DD0ADC">
              <w:t>Жилой дом</w:t>
            </w:r>
          </w:p>
          <w:p w:rsidR="002677BF" w:rsidRPr="00DD0ADC" w:rsidRDefault="002677BF" w:rsidP="009C50EB"/>
          <w:p w:rsidR="002677BF" w:rsidRPr="00DD0ADC" w:rsidRDefault="002677BF" w:rsidP="009C50EB"/>
        </w:tc>
        <w:tc>
          <w:tcPr>
            <w:tcW w:w="1108" w:type="dxa"/>
          </w:tcPr>
          <w:p w:rsidR="002677BF" w:rsidRPr="00DD0ADC" w:rsidRDefault="002677BF" w:rsidP="009C50EB">
            <w:r w:rsidRPr="00DD0ADC">
              <w:t>60,4</w:t>
            </w:r>
          </w:p>
          <w:p w:rsidR="002677BF" w:rsidRPr="00DD0ADC" w:rsidRDefault="002677BF" w:rsidP="009C50EB"/>
          <w:p w:rsidR="002677BF" w:rsidRPr="00DD0ADC" w:rsidRDefault="002677BF" w:rsidP="009C50EB"/>
          <w:p w:rsidR="002677BF" w:rsidRPr="00DD0ADC" w:rsidRDefault="002677BF" w:rsidP="009C50EB"/>
          <w:p w:rsidR="002677BF" w:rsidRPr="00DD0ADC" w:rsidRDefault="002677BF" w:rsidP="009C50EB"/>
          <w:p w:rsidR="002677BF" w:rsidRPr="00DD0ADC" w:rsidRDefault="002677BF" w:rsidP="009C50EB">
            <w:r w:rsidRPr="00DD0ADC">
              <w:t>52,7</w:t>
            </w:r>
          </w:p>
          <w:p w:rsidR="002677BF" w:rsidRPr="00DD0ADC" w:rsidRDefault="002677BF" w:rsidP="009C50EB"/>
          <w:p w:rsidR="002677BF" w:rsidRPr="00DD0ADC" w:rsidRDefault="002677BF" w:rsidP="009C50EB"/>
        </w:tc>
        <w:tc>
          <w:tcPr>
            <w:tcW w:w="1427" w:type="dxa"/>
          </w:tcPr>
          <w:p w:rsidR="002677BF" w:rsidRPr="00DD0ADC" w:rsidRDefault="002677BF" w:rsidP="009C50EB">
            <w:r w:rsidRPr="00DD0ADC">
              <w:t>Россия</w:t>
            </w:r>
          </w:p>
          <w:p w:rsidR="002677BF" w:rsidRPr="00DD0ADC" w:rsidRDefault="002677BF" w:rsidP="009C50EB"/>
          <w:p w:rsidR="002677BF" w:rsidRPr="00DD0ADC" w:rsidRDefault="002677BF" w:rsidP="009C50EB"/>
          <w:p w:rsidR="002677BF" w:rsidRPr="00DD0ADC" w:rsidRDefault="002677BF" w:rsidP="009C50EB"/>
          <w:p w:rsidR="002677BF" w:rsidRPr="00DD0ADC" w:rsidRDefault="002677BF" w:rsidP="009C50EB"/>
          <w:p w:rsidR="002677BF" w:rsidRPr="00DD0ADC" w:rsidRDefault="002677BF" w:rsidP="009C50EB">
            <w:r w:rsidRPr="00DD0ADC">
              <w:t>Россия</w:t>
            </w:r>
          </w:p>
        </w:tc>
        <w:tc>
          <w:tcPr>
            <w:tcW w:w="1902" w:type="dxa"/>
          </w:tcPr>
          <w:p w:rsidR="002677BF" w:rsidRPr="00DD0ADC" w:rsidRDefault="002677BF" w:rsidP="009C50EB">
            <w:smartTag w:uri="urn:schemas-microsoft-com:office:smarttags" w:element="PlaceName">
              <w:smartTag w:uri="urn:schemas-microsoft-com:office:smarttags" w:element="place">
                <w:r w:rsidRPr="00DD0ADC">
                  <w:rPr>
                    <w:lang w:val="en-AU"/>
                  </w:rPr>
                  <w:t>Toyota</w:t>
                </w:r>
              </w:smartTag>
              <w:r w:rsidRPr="00DD0ADC">
                <w:t xml:space="preserve"> </w:t>
              </w:r>
              <w:smartTag w:uri="urn:schemas-microsoft-com:office:smarttags" w:element="PlaceType">
                <w:r w:rsidRPr="00DD0ADC">
                  <w:rPr>
                    <w:lang w:val="en-AU"/>
                  </w:rPr>
                  <w:t>Land</w:t>
                </w:r>
              </w:smartTag>
            </w:smartTag>
            <w:r w:rsidRPr="00DD0ADC">
              <w:t xml:space="preserve"> </w:t>
            </w:r>
            <w:r w:rsidRPr="00DD0ADC">
              <w:rPr>
                <w:lang w:val="en-AU"/>
              </w:rPr>
              <w:t>Cruiser</w:t>
            </w:r>
          </w:p>
          <w:p w:rsidR="002677BF" w:rsidRPr="00DD0ADC" w:rsidRDefault="002677BF" w:rsidP="009C50EB"/>
          <w:p w:rsidR="002677BF" w:rsidRPr="00DD0ADC" w:rsidRDefault="002677BF" w:rsidP="009C50EB">
            <w:r w:rsidRPr="00DD0ADC">
              <w:t xml:space="preserve">Полуприцеп-самосвал </w:t>
            </w:r>
            <w:r w:rsidRPr="00DD0ADC">
              <w:rPr>
                <w:lang w:val="en-AU"/>
              </w:rPr>
              <w:t>TOHAP</w:t>
            </w:r>
            <w:r w:rsidRPr="00DD0ADC">
              <w:t xml:space="preserve"> 9523</w:t>
            </w:r>
          </w:p>
          <w:p w:rsidR="002677BF" w:rsidRPr="00DD0ADC" w:rsidRDefault="002677BF" w:rsidP="009C50EB"/>
          <w:p w:rsidR="002677BF" w:rsidRPr="00DD0ADC" w:rsidRDefault="002677BF" w:rsidP="009C50EB">
            <w:r w:rsidRPr="00DD0ADC">
              <w:rPr>
                <w:lang w:val="en-US"/>
              </w:rPr>
              <w:t>FREIGHTTLINER</w:t>
            </w:r>
            <w:r w:rsidRPr="00DD0ADC"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Pr="00DD0ADC">
                  <w:rPr>
                    <w:lang w:val="en-US"/>
                  </w:rPr>
                  <w:t>COLUMBIA</w:t>
                </w:r>
              </w:smartTag>
            </w:smartTag>
          </w:p>
          <w:p w:rsidR="002677BF" w:rsidRPr="00DD0ADC" w:rsidRDefault="002677BF" w:rsidP="009C50EB"/>
          <w:p w:rsidR="002677BF" w:rsidRPr="00DD0ADC" w:rsidRDefault="002677BF" w:rsidP="009C50EB"/>
          <w:p w:rsidR="002677BF" w:rsidRPr="00DD0ADC" w:rsidRDefault="002677BF" w:rsidP="009C50EB">
            <w:r w:rsidRPr="00DD0ADC">
              <w:t xml:space="preserve">Полуприцеп-самосвал ВИЛТОН </w:t>
            </w:r>
            <w:r w:rsidRPr="00DD0ADC">
              <w:rPr>
                <w:lang w:val="en-AU"/>
              </w:rPr>
              <w:t>NW</w:t>
            </w:r>
          </w:p>
          <w:p w:rsidR="002677BF" w:rsidRPr="00DD0ADC" w:rsidRDefault="002677BF" w:rsidP="009C50EB"/>
          <w:p w:rsidR="002677BF" w:rsidRPr="00DD0ADC" w:rsidRDefault="002677BF" w:rsidP="009C50EB">
            <w:r w:rsidRPr="00DD0ADC">
              <w:t xml:space="preserve">ВОЛЬВО </w:t>
            </w:r>
            <w:r w:rsidRPr="00DD0ADC">
              <w:rPr>
                <w:lang w:val="en-AU"/>
              </w:rPr>
              <w:t xml:space="preserve">VNL </w:t>
            </w:r>
            <w:r w:rsidRPr="00DD0ADC">
              <w:t>670</w:t>
            </w:r>
          </w:p>
        </w:tc>
        <w:tc>
          <w:tcPr>
            <w:tcW w:w="1721" w:type="dxa"/>
          </w:tcPr>
          <w:p w:rsidR="002677BF" w:rsidRPr="00DD0ADC" w:rsidRDefault="002677BF" w:rsidP="009C50EB">
            <w:r w:rsidRPr="00DD0ADC">
              <w:t>Не имеет</w:t>
            </w:r>
          </w:p>
        </w:tc>
        <w:tc>
          <w:tcPr>
            <w:tcW w:w="1108" w:type="dxa"/>
            <w:gridSpan w:val="2"/>
          </w:tcPr>
          <w:p w:rsidR="002677BF" w:rsidRPr="00DD0ADC" w:rsidRDefault="002677BF" w:rsidP="009C50EB"/>
        </w:tc>
        <w:tc>
          <w:tcPr>
            <w:tcW w:w="1677" w:type="dxa"/>
            <w:gridSpan w:val="2"/>
          </w:tcPr>
          <w:p w:rsidR="002677BF" w:rsidRPr="00DD0ADC" w:rsidRDefault="002677BF" w:rsidP="009C50EB"/>
        </w:tc>
      </w:tr>
      <w:tr w:rsidR="002677BF" w:rsidRPr="00DD0ADC" w:rsidTr="009C50EB">
        <w:tc>
          <w:tcPr>
            <w:tcW w:w="14436" w:type="dxa"/>
            <w:gridSpan w:val="12"/>
          </w:tcPr>
          <w:p w:rsidR="002677BF" w:rsidRPr="00DD0ADC" w:rsidRDefault="002677BF" w:rsidP="009C50EB"/>
          <w:p w:rsidR="002677BF" w:rsidRPr="00DD0ADC" w:rsidRDefault="002677BF" w:rsidP="009C50EB">
            <w:pPr>
              <w:jc w:val="center"/>
            </w:pPr>
            <w:r w:rsidRPr="00DD0ADC"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2677BF" w:rsidRPr="00DD0ADC" w:rsidTr="009C50EB">
        <w:tc>
          <w:tcPr>
            <w:tcW w:w="11651" w:type="dxa"/>
            <w:gridSpan w:val="8"/>
            <w:tcBorders>
              <w:right w:val="nil"/>
            </w:tcBorders>
          </w:tcPr>
          <w:p w:rsidR="002677BF" w:rsidRPr="00DD0ADC" w:rsidRDefault="002677BF" w:rsidP="009C50EB">
            <w:pPr>
              <w:jc w:val="center"/>
              <w:rPr>
                <w:i/>
              </w:rPr>
            </w:pPr>
            <w:r w:rsidRPr="00DD0ADC">
              <w:rPr>
                <w:i/>
              </w:rPr>
              <w:t xml:space="preserve">                                                          Сделки не совершались</w:t>
            </w:r>
          </w:p>
          <w:p w:rsidR="002677BF" w:rsidRPr="00DD0ADC" w:rsidRDefault="002677BF" w:rsidP="009C50EB">
            <w:pPr>
              <w:jc w:val="center"/>
              <w:rPr>
                <w:i/>
              </w:rPr>
            </w:pPr>
          </w:p>
          <w:p w:rsidR="002677BF" w:rsidRPr="00DD0ADC" w:rsidRDefault="002677BF" w:rsidP="009C50EB">
            <w:pPr>
              <w:jc w:val="center"/>
              <w:rPr>
                <w:i/>
              </w:rPr>
            </w:pPr>
          </w:p>
        </w:tc>
        <w:tc>
          <w:tcPr>
            <w:tcW w:w="2785" w:type="dxa"/>
            <w:gridSpan w:val="4"/>
            <w:tcBorders>
              <w:top w:val="nil"/>
              <w:left w:val="nil"/>
            </w:tcBorders>
          </w:tcPr>
          <w:p w:rsidR="002677BF" w:rsidRPr="00DD0ADC" w:rsidRDefault="002677BF" w:rsidP="009C50EB"/>
        </w:tc>
      </w:tr>
      <w:tr w:rsidR="002677BF" w:rsidRPr="00DD0ADC" w:rsidTr="009C50EB">
        <w:tc>
          <w:tcPr>
            <w:tcW w:w="1868" w:type="dxa"/>
            <w:gridSpan w:val="2"/>
          </w:tcPr>
          <w:p w:rsidR="002677BF" w:rsidRPr="00DD0ADC" w:rsidRDefault="002677BF" w:rsidP="009C50EB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DD0ADC">
              <w:rPr>
                <w:b/>
                <w:i/>
              </w:rPr>
              <w:t>Гриненко</w:t>
            </w:r>
          </w:p>
          <w:p w:rsidR="002677BF" w:rsidRPr="00DD0ADC" w:rsidRDefault="002677BF" w:rsidP="009C50EB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DD0ADC">
              <w:rPr>
                <w:b/>
                <w:i/>
              </w:rPr>
              <w:t>Николай Иванович</w:t>
            </w:r>
          </w:p>
          <w:p w:rsidR="002677BF" w:rsidRPr="00DD0ADC" w:rsidRDefault="002677BF" w:rsidP="009C50EB">
            <w:pPr>
              <w:autoSpaceDE w:val="0"/>
              <w:autoSpaceDN w:val="0"/>
              <w:adjustRightInd w:val="0"/>
              <w:rPr>
                <w:i/>
              </w:rPr>
            </w:pPr>
            <w:r w:rsidRPr="00DD0ADC">
              <w:rPr>
                <w:i/>
              </w:rPr>
              <w:t>депутат муниципального комитета Кировского городского поселения</w:t>
            </w:r>
          </w:p>
          <w:p w:rsidR="002677BF" w:rsidRPr="00DD0ADC" w:rsidRDefault="002677BF" w:rsidP="009C50EB">
            <w:pPr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1576" w:type="dxa"/>
          </w:tcPr>
          <w:p w:rsidR="002677BF" w:rsidRPr="00DD0ADC" w:rsidRDefault="002677BF" w:rsidP="009C50EB">
            <w:r w:rsidRPr="00DD0ADC">
              <w:t>105042,44</w:t>
            </w:r>
          </w:p>
        </w:tc>
        <w:tc>
          <w:tcPr>
            <w:tcW w:w="2049" w:type="dxa"/>
          </w:tcPr>
          <w:p w:rsidR="002677BF" w:rsidRPr="00DD0ADC" w:rsidRDefault="002677BF" w:rsidP="009C50EB">
            <w:r w:rsidRPr="00DD0ADC">
              <w:t>Земельный участок (индивидуальная)</w:t>
            </w:r>
          </w:p>
          <w:p w:rsidR="002677BF" w:rsidRPr="00DD0ADC" w:rsidRDefault="002677BF" w:rsidP="009C50EB">
            <w:r w:rsidRPr="00DD0ADC">
              <w:t>Земельный участок (индивидуальная)</w:t>
            </w:r>
          </w:p>
          <w:p w:rsidR="002677BF" w:rsidRPr="00DD0ADC" w:rsidRDefault="002677BF" w:rsidP="009C50EB">
            <w:r w:rsidRPr="00DD0ADC">
              <w:t>Жилой дом (индивидуальная)</w:t>
            </w:r>
          </w:p>
        </w:tc>
        <w:tc>
          <w:tcPr>
            <w:tcW w:w="1108" w:type="dxa"/>
          </w:tcPr>
          <w:p w:rsidR="002677BF" w:rsidRPr="00DD0ADC" w:rsidRDefault="002677BF" w:rsidP="009C50EB">
            <w:r w:rsidRPr="00DD0ADC">
              <w:t>1500</w:t>
            </w:r>
          </w:p>
          <w:p w:rsidR="002677BF" w:rsidRPr="00DD0ADC" w:rsidRDefault="002677BF" w:rsidP="009C50EB"/>
          <w:p w:rsidR="002677BF" w:rsidRPr="00DD0ADC" w:rsidRDefault="002677BF" w:rsidP="009C50EB"/>
          <w:p w:rsidR="002677BF" w:rsidRPr="00DD0ADC" w:rsidRDefault="002677BF" w:rsidP="009C50EB">
            <w:r w:rsidRPr="00DD0ADC">
              <w:t>500</w:t>
            </w:r>
          </w:p>
          <w:p w:rsidR="002677BF" w:rsidRPr="00DD0ADC" w:rsidRDefault="002677BF" w:rsidP="009C50EB"/>
          <w:p w:rsidR="002677BF" w:rsidRPr="00DD0ADC" w:rsidRDefault="002677BF" w:rsidP="009C50EB"/>
          <w:p w:rsidR="002677BF" w:rsidRPr="00DD0ADC" w:rsidRDefault="002677BF" w:rsidP="009C50EB">
            <w:r w:rsidRPr="00DD0ADC">
              <w:t>68,1</w:t>
            </w:r>
          </w:p>
        </w:tc>
        <w:tc>
          <w:tcPr>
            <w:tcW w:w="1427" w:type="dxa"/>
          </w:tcPr>
          <w:p w:rsidR="002677BF" w:rsidRPr="00DD0ADC" w:rsidRDefault="002677BF" w:rsidP="009C50EB">
            <w:r w:rsidRPr="00DD0ADC">
              <w:t>Россия</w:t>
            </w:r>
          </w:p>
          <w:p w:rsidR="002677BF" w:rsidRPr="00DD0ADC" w:rsidRDefault="002677BF" w:rsidP="009C50EB"/>
          <w:p w:rsidR="002677BF" w:rsidRPr="00DD0ADC" w:rsidRDefault="002677BF" w:rsidP="009C50EB"/>
          <w:p w:rsidR="002677BF" w:rsidRPr="00DD0ADC" w:rsidRDefault="002677BF" w:rsidP="009C50EB">
            <w:r w:rsidRPr="00DD0ADC">
              <w:t>Россия</w:t>
            </w:r>
          </w:p>
          <w:p w:rsidR="002677BF" w:rsidRPr="00DD0ADC" w:rsidRDefault="002677BF" w:rsidP="009C50EB"/>
          <w:p w:rsidR="002677BF" w:rsidRPr="00DD0ADC" w:rsidRDefault="002677BF" w:rsidP="009C50EB"/>
          <w:p w:rsidR="002677BF" w:rsidRPr="00DD0ADC" w:rsidRDefault="002677BF" w:rsidP="009C50EB">
            <w:r w:rsidRPr="00DD0ADC">
              <w:t>Россия</w:t>
            </w:r>
          </w:p>
        </w:tc>
        <w:tc>
          <w:tcPr>
            <w:tcW w:w="1902" w:type="dxa"/>
          </w:tcPr>
          <w:p w:rsidR="002677BF" w:rsidRPr="00DD0ADC" w:rsidRDefault="002677BF" w:rsidP="009C50EB">
            <w:pPr>
              <w:rPr>
                <w:lang w:val="en-AU"/>
              </w:rPr>
            </w:pPr>
            <w:smartTag w:uri="urn:schemas-microsoft-com:office:smarttags" w:element="City">
              <w:r w:rsidRPr="00DD0ADC">
                <w:rPr>
                  <w:lang w:val="en-AU"/>
                </w:rPr>
                <w:t>Toyota</w:t>
              </w:r>
            </w:smartTag>
            <w:r w:rsidRPr="00DD0ADC">
              <w:rPr>
                <w:lang w:val="en-AU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Pr="00DD0ADC">
                  <w:rPr>
                    <w:lang w:val="en-AU"/>
                  </w:rPr>
                  <w:t>Corona</w:t>
                </w:r>
              </w:smartTag>
            </w:smartTag>
          </w:p>
        </w:tc>
        <w:tc>
          <w:tcPr>
            <w:tcW w:w="1721" w:type="dxa"/>
          </w:tcPr>
          <w:p w:rsidR="002677BF" w:rsidRPr="00DD0ADC" w:rsidRDefault="002677BF" w:rsidP="009C50EB">
            <w:r w:rsidRPr="00DD0ADC">
              <w:t>Не имеет</w:t>
            </w:r>
          </w:p>
        </w:tc>
        <w:tc>
          <w:tcPr>
            <w:tcW w:w="1108" w:type="dxa"/>
            <w:gridSpan w:val="2"/>
          </w:tcPr>
          <w:p w:rsidR="002677BF" w:rsidRPr="00DD0ADC" w:rsidRDefault="002677BF" w:rsidP="009C50EB"/>
        </w:tc>
        <w:tc>
          <w:tcPr>
            <w:tcW w:w="1677" w:type="dxa"/>
            <w:gridSpan w:val="2"/>
          </w:tcPr>
          <w:p w:rsidR="002677BF" w:rsidRPr="00DD0ADC" w:rsidRDefault="002677BF" w:rsidP="009C50EB"/>
        </w:tc>
      </w:tr>
      <w:tr w:rsidR="002677BF" w:rsidRPr="00DD0ADC" w:rsidTr="009C50EB">
        <w:tc>
          <w:tcPr>
            <w:tcW w:w="1868" w:type="dxa"/>
            <w:gridSpan w:val="2"/>
          </w:tcPr>
          <w:p w:rsidR="002677BF" w:rsidRPr="00DD0ADC" w:rsidRDefault="002677BF" w:rsidP="009C50EB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DD0ADC">
              <w:rPr>
                <w:b/>
                <w:i/>
              </w:rPr>
              <w:t>супруга</w:t>
            </w:r>
          </w:p>
        </w:tc>
        <w:tc>
          <w:tcPr>
            <w:tcW w:w="1576" w:type="dxa"/>
          </w:tcPr>
          <w:p w:rsidR="002677BF" w:rsidRPr="00DD0ADC" w:rsidRDefault="002677BF" w:rsidP="009C50EB">
            <w:r w:rsidRPr="00DD0ADC">
              <w:t>368134,26</w:t>
            </w:r>
          </w:p>
        </w:tc>
        <w:tc>
          <w:tcPr>
            <w:tcW w:w="2049" w:type="dxa"/>
          </w:tcPr>
          <w:p w:rsidR="002677BF" w:rsidRPr="00DD0ADC" w:rsidRDefault="002677BF" w:rsidP="009C50EB">
            <w:r w:rsidRPr="00DD0ADC">
              <w:t>Не имеет</w:t>
            </w:r>
          </w:p>
        </w:tc>
        <w:tc>
          <w:tcPr>
            <w:tcW w:w="1108" w:type="dxa"/>
          </w:tcPr>
          <w:p w:rsidR="002677BF" w:rsidRPr="00DD0ADC" w:rsidRDefault="002677BF" w:rsidP="009C50EB"/>
        </w:tc>
        <w:tc>
          <w:tcPr>
            <w:tcW w:w="1427" w:type="dxa"/>
          </w:tcPr>
          <w:p w:rsidR="002677BF" w:rsidRPr="00DD0ADC" w:rsidRDefault="002677BF" w:rsidP="009C50EB"/>
        </w:tc>
        <w:tc>
          <w:tcPr>
            <w:tcW w:w="1902" w:type="dxa"/>
          </w:tcPr>
          <w:p w:rsidR="002677BF" w:rsidRPr="00DD0ADC" w:rsidRDefault="002677BF" w:rsidP="009C50EB">
            <w:smartTag w:uri="urn:schemas-microsoft-com:office:smarttags" w:element="PlaceName">
              <w:smartTag w:uri="urn:schemas-microsoft-com:office:smarttags" w:element="place">
                <w:smartTag w:uri="urn:schemas-microsoft-com:office:smarttags" w:element="PlaceName">
                  <w:r w:rsidRPr="00DD0ADC">
                    <w:rPr>
                      <w:lang w:val="en-US"/>
                    </w:rPr>
                    <w:t>Toyota</w:t>
                  </w:r>
                </w:smartTag>
                <w:r w:rsidRPr="00DD0ADC">
                  <w:rPr>
                    <w:lang w:val="en-US"/>
                  </w:rPr>
                  <w:t xml:space="preserve"> </w:t>
                </w:r>
                <w:smartTag w:uri="urn:schemas-microsoft-com:office:smarttags" w:element="PlaceType">
                  <w:r w:rsidRPr="00DD0ADC">
                    <w:rPr>
                      <w:lang w:val="en-AU"/>
                    </w:rPr>
                    <w:t>Town</w:t>
                  </w:r>
                </w:smartTag>
              </w:smartTag>
            </w:smartTag>
            <w:r w:rsidRPr="00DD0ADC">
              <w:rPr>
                <w:lang w:val="en-AU"/>
              </w:rPr>
              <w:t xml:space="preserve"> Ace</w:t>
            </w:r>
          </w:p>
        </w:tc>
        <w:tc>
          <w:tcPr>
            <w:tcW w:w="1721" w:type="dxa"/>
          </w:tcPr>
          <w:p w:rsidR="002677BF" w:rsidRPr="00DD0ADC" w:rsidRDefault="002677BF" w:rsidP="009C50EB">
            <w:r w:rsidRPr="00DD0ADC">
              <w:t>Земельный участок (индивидуальная)</w:t>
            </w:r>
          </w:p>
          <w:p w:rsidR="002677BF" w:rsidRPr="00DD0ADC" w:rsidRDefault="002677BF" w:rsidP="009C50EB">
            <w:r w:rsidRPr="00DD0ADC">
              <w:t>Земельный участок (индивидуальная)</w:t>
            </w:r>
          </w:p>
          <w:p w:rsidR="002677BF" w:rsidRPr="00DD0ADC" w:rsidRDefault="002677BF" w:rsidP="009C50EB">
            <w:r w:rsidRPr="00DD0ADC">
              <w:t>Жилой дом (индивидуальная</w:t>
            </w:r>
          </w:p>
        </w:tc>
        <w:tc>
          <w:tcPr>
            <w:tcW w:w="1108" w:type="dxa"/>
            <w:gridSpan w:val="2"/>
          </w:tcPr>
          <w:p w:rsidR="002677BF" w:rsidRPr="00DD0ADC" w:rsidRDefault="002677BF" w:rsidP="009C50EB">
            <w:r w:rsidRPr="00DD0ADC">
              <w:t>1500</w:t>
            </w:r>
          </w:p>
          <w:p w:rsidR="002677BF" w:rsidRPr="00DD0ADC" w:rsidRDefault="002677BF" w:rsidP="009C50EB"/>
          <w:p w:rsidR="002677BF" w:rsidRPr="00DD0ADC" w:rsidRDefault="002677BF" w:rsidP="009C50EB"/>
          <w:p w:rsidR="002677BF" w:rsidRPr="00DD0ADC" w:rsidRDefault="002677BF" w:rsidP="009C50EB"/>
          <w:p w:rsidR="002677BF" w:rsidRPr="00DD0ADC" w:rsidRDefault="002677BF" w:rsidP="009C50EB">
            <w:r w:rsidRPr="00DD0ADC">
              <w:t>500</w:t>
            </w:r>
          </w:p>
          <w:p w:rsidR="002677BF" w:rsidRPr="00DD0ADC" w:rsidRDefault="002677BF" w:rsidP="009C50EB"/>
          <w:p w:rsidR="002677BF" w:rsidRPr="00DD0ADC" w:rsidRDefault="002677BF" w:rsidP="009C50EB"/>
          <w:p w:rsidR="002677BF" w:rsidRPr="00DD0ADC" w:rsidRDefault="002677BF" w:rsidP="009C50EB"/>
          <w:p w:rsidR="002677BF" w:rsidRPr="00DD0ADC" w:rsidRDefault="002677BF" w:rsidP="009C50EB">
            <w:r w:rsidRPr="00DD0ADC">
              <w:t>68,1</w:t>
            </w:r>
          </w:p>
        </w:tc>
        <w:tc>
          <w:tcPr>
            <w:tcW w:w="1677" w:type="dxa"/>
            <w:gridSpan w:val="2"/>
          </w:tcPr>
          <w:p w:rsidR="002677BF" w:rsidRPr="00DD0ADC" w:rsidRDefault="002677BF" w:rsidP="009C50EB">
            <w:r w:rsidRPr="00DD0ADC">
              <w:t>Россия</w:t>
            </w:r>
          </w:p>
          <w:p w:rsidR="002677BF" w:rsidRPr="00DD0ADC" w:rsidRDefault="002677BF" w:rsidP="009C50EB"/>
          <w:p w:rsidR="002677BF" w:rsidRPr="00DD0ADC" w:rsidRDefault="002677BF" w:rsidP="009C50EB"/>
          <w:p w:rsidR="002677BF" w:rsidRPr="00DD0ADC" w:rsidRDefault="002677BF" w:rsidP="009C50EB"/>
          <w:p w:rsidR="002677BF" w:rsidRPr="00DD0ADC" w:rsidRDefault="002677BF" w:rsidP="009C50EB">
            <w:r w:rsidRPr="00DD0ADC">
              <w:t>Россия</w:t>
            </w:r>
          </w:p>
          <w:p w:rsidR="002677BF" w:rsidRPr="00DD0ADC" w:rsidRDefault="002677BF" w:rsidP="009C50EB"/>
          <w:p w:rsidR="002677BF" w:rsidRPr="00DD0ADC" w:rsidRDefault="002677BF" w:rsidP="009C50EB"/>
          <w:p w:rsidR="002677BF" w:rsidRPr="00DD0ADC" w:rsidRDefault="002677BF" w:rsidP="009C50EB"/>
          <w:p w:rsidR="002677BF" w:rsidRPr="00DD0ADC" w:rsidRDefault="002677BF" w:rsidP="009C50EB">
            <w:r w:rsidRPr="00DD0ADC">
              <w:t>Россия</w:t>
            </w:r>
          </w:p>
        </w:tc>
      </w:tr>
      <w:tr w:rsidR="002677BF" w:rsidRPr="00DD0ADC" w:rsidTr="009C50EB">
        <w:tc>
          <w:tcPr>
            <w:tcW w:w="14436" w:type="dxa"/>
            <w:gridSpan w:val="12"/>
          </w:tcPr>
          <w:p w:rsidR="002677BF" w:rsidRPr="00DD0ADC" w:rsidRDefault="002677BF" w:rsidP="009C50EB">
            <w:pPr>
              <w:jc w:val="center"/>
            </w:pPr>
            <w:r w:rsidRPr="00DD0ADC"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  <w:p w:rsidR="002677BF" w:rsidRPr="00DD0ADC" w:rsidRDefault="002677BF" w:rsidP="009C50EB"/>
        </w:tc>
      </w:tr>
      <w:tr w:rsidR="002677BF" w:rsidRPr="00DD0ADC" w:rsidTr="009C50EB">
        <w:tc>
          <w:tcPr>
            <w:tcW w:w="14436" w:type="dxa"/>
            <w:gridSpan w:val="12"/>
          </w:tcPr>
          <w:p w:rsidR="002677BF" w:rsidRPr="00DD0ADC" w:rsidRDefault="002677BF" w:rsidP="009C50EB">
            <w:pPr>
              <w:jc w:val="center"/>
              <w:rPr>
                <w:i/>
              </w:rPr>
            </w:pPr>
            <w:r w:rsidRPr="00DD0ADC">
              <w:rPr>
                <w:i/>
              </w:rPr>
              <w:t>Сделки не совершались</w:t>
            </w:r>
          </w:p>
          <w:p w:rsidR="002677BF" w:rsidRPr="00DD0ADC" w:rsidRDefault="002677BF" w:rsidP="009C50EB"/>
        </w:tc>
      </w:tr>
      <w:tr w:rsidR="002677BF" w:rsidRPr="00DD0ADC" w:rsidTr="009C50EB">
        <w:tc>
          <w:tcPr>
            <w:tcW w:w="1868" w:type="dxa"/>
            <w:gridSpan w:val="2"/>
          </w:tcPr>
          <w:p w:rsidR="002677BF" w:rsidRPr="00DD0ADC" w:rsidRDefault="002677BF" w:rsidP="009C50EB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DD0ADC">
              <w:rPr>
                <w:b/>
                <w:i/>
              </w:rPr>
              <w:t>Шестаков Александр Авенерович</w:t>
            </w:r>
          </w:p>
          <w:p w:rsidR="002677BF" w:rsidRPr="00DD0ADC" w:rsidRDefault="002677BF" w:rsidP="009C50EB">
            <w:pPr>
              <w:autoSpaceDE w:val="0"/>
              <w:autoSpaceDN w:val="0"/>
              <w:adjustRightInd w:val="0"/>
              <w:rPr>
                <w:i/>
              </w:rPr>
            </w:pPr>
            <w:r w:rsidRPr="00DD0ADC">
              <w:rPr>
                <w:i/>
              </w:rPr>
              <w:t>депутат муниципального комитета Кировского городского поселения</w:t>
            </w:r>
          </w:p>
          <w:p w:rsidR="002677BF" w:rsidRPr="00DD0ADC" w:rsidRDefault="002677BF" w:rsidP="009C50EB">
            <w:pPr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1576" w:type="dxa"/>
          </w:tcPr>
          <w:p w:rsidR="002677BF" w:rsidRPr="00DD0ADC" w:rsidRDefault="002677BF" w:rsidP="00D31656">
            <w:r w:rsidRPr="00DD0ADC">
              <w:t>722877,50</w:t>
            </w:r>
          </w:p>
        </w:tc>
        <w:tc>
          <w:tcPr>
            <w:tcW w:w="2049" w:type="dxa"/>
          </w:tcPr>
          <w:p w:rsidR="002677BF" w:rsidRPr="00DD0ADC" w:rsidRDefault="002677BF" w:rsidP="009C50EB">
            <w:r w:rsidRPr="00DD0ADC">
              <w:t>Не имеет</w:t>
            </w:r>
          </w:p>
        </w:tc>
        <w:tc>
          <w:tcPr>
            <w:tcW w:w="1108" w:type="dxa"/>
          </w:tcPr>
          <w:p w:rsidR="002677BF" w:rsidRPr="00DD0ADC" w:rsidRDefault="002677BF" w:rsidP="009C50EB"/>
        </w:tc>
        <w:tc>
          <w:tcPr>
            <w:tcW w:w="1427" w:type="dxa"/>
          </w:tcPr>
          <w:p w:rsidR="002677BF" w:rsidRPr="00DD0ADC" w:rsidRDefault="002677BF" w:rsidP="009C50EB"/>
        </w:tc>
        <w:tc>
          <w:tcPr>
            <w:tcW w:w="1902" w:type="dxa"/>
          </w:tcPr>
          <w:p w:rsidR="002677BF" w:rsidRPr="00DD0ADC" w:rsidRDefault="002677BF" w:rsidP="009C50EB">
            <w:smartTag w:uri="urn:schemas-microsoft-com:office:smarttags" w:element="place">
              <w:smartTag w:uri="urn:schemas-microsoft-com:office:smarttags" w:element="City">
                <w:r w:rsidRPr="00DD0ADC">
                  <w:rPr>
                    <w:lang w:val="en-AU"/>
                  </w:rPr>
                  <w:t>Toyota</w:t>
                </w:r>
              </w:smartTag>
            </w:smartTag>
            <w:r w:rsidRPr="00DD0ADC">
              <w:rPr>
                <w:lang w:val="en-AU"/>
              </w:rPr>
              <w:t xml:space="preserve"> Corolla</w:t>
            </w:r>
            <w:r w:rsidRPr="00DD0ADC">
              <w:t>,</w:t>
            </w:r>
          </w:p>
          <w:p w:rsidR="002677BF" w:rsidRPr="00DD0ADC" w:rsidRDefault="002677BF" w:rsidP="009C50EB">
            <w:pPr>
              <w:rPr>
                <w:lang w:val="en-US"/>
              </w:rPr>
            </w:pPr>
            <w:r w:rsidRPr="00DD0ADC">
              <w:rPr>
                <w:lang w:val="en-US"/>
              </w:rPr>
              <w:t>NISSAN SERENA</w:t>
            </w:r>
          </w:p>
        </w:tc>
        <w:tc>
          <w:tcPr>
            <w:tcW w:w="1721" w:type="dxa"/>
          </w:tcPr>
          <w:p w:rsidR="002677BF" w:rsidRPr="00DD0ADC" w:rsidRDefault="002677BF" w:rsidP="009C50EB">
            <w:r w:rsidRPr="00DD0ADC">
              <w:t xml:space="preserve">Квартира </w:t>
            </w:r>
          </w:p>
          <w:p w:rsidR="002677BF" w:rsidRPr="00DD0ADC" w:rsidRDefault="002677BF" w:rsidP="009C50EB">
            <w:r w:rsidRPr="00DD0ADC">
              <w:t>Жилой дом</w:t>
            </w:r>
          </w:p>
          <w:p w:rsidR="002677BF" w:rsidRPr="00DD0ADC" w:rsidRDefault="002677BF" w:rsidP="009C50EB">
            <w:r w:rsidRPr="00DD0ADC">
              <w:t>Земельный участок</w:t>
            </w:r>
          </w:p>
        </w:tc>
        <w:tc>
          <w:tcPr>
            <w:tcW w:w="1108" w:type="dxa"/>
            <w:gridSpan w:val="2"/>
          </w:tcPr>
          <w:p w:rsidR="002677BF" w:rsidRPr="00DD0ADC" w:rsidRDefault="002677BF" w:rsidP="009C50EB">
            <w:r w:rsidRPr="00DD0ADC">
              <w:t>4</w:t>
            </w:r>
            <w:r w:rsidRPr="00DD0ADC">
              <w:rPr>
                <w:lang w:val="en-AU"/>
              </w:rPr>
              <w:t>1.3</w:t>
            </w:r>
          </w:p>
          <w:p w:rsidR="002677BF" w:rsidRPr="00DD0ADC" w:rsidRDefault="002677BF" w:rsidP="009C50EB">
            <w:r w:rsidRPr="00DD0ADC">
              <w:t>39,30</w:t>
            </w:r>
          </w:p>
          <w:p w:rsidR="002677BF" w:rsidRPr="00DD0ADC" w:rsidRDefault="002677BF" w:rsidP="009C50EB">
            <w:r w:rsidRPr="00DD0ADC">
              <w:t>1460,00</w:t>
            </w:r>
          </w:p>
        </w:tc>
        <w:tc>
          <w:tcPr>
            <w:tcW w:w="1677" w:type="dxa"/>
            <w:gridSpan w:val="2"/>
          </w:tcPr>
          <w:p w:rsidR="002677BF" w:rsidRPr="00DD0ADC" w:rsidRDefault="002677BF" w:rsidP="009C50EB">
            <w:r w:rsidRPr="00DD0ADC">
              <w:t>Россия</w:t>
            </w:r>
          </w:p>
          <w:p w:rsidR="002677BF" w:rsidRPr="00DD0ADC" w:rsidRDefault="002677BF" w:rsidP="009C50EB">
            <w:r w:rsidRPr="00DD0ADC">
              <w:t>Россия</w:t>
            </w:r>
          </w:p>
          <w:p w:rsidR="002677BF" w:rsidRPr="00DD0ADC" w:rsidRDefault="002677BF" w:rsidP="009C50EB">
            <w:r w:rsidRPr="00DD0ADC">
              <w:t>Россия</w:t>
            </w:r>
          </w:p>
        </w:tc>
      </w:tr>
      <w:tr w:rsidR="002677BF" w:rsidRPr="00DD0ADC" w:rsidTr="009C50EB">
        <w:tc>
          <w:tcPr>
            <w:tcW w:w="1868" w:type="dxa"/>
            <w:gridSpan w:val="2"/>
          </w:tcPr>
          <w:p w:rsidR="002677BF" w:rsidRPr="00DD0ADC" w:rsidRDefault="002677BF" w:rsidP="009C50EB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DD0ADC">
              <w:rPr>
                <w:b/>
                <w:i/>
              </w:rPr>
              <w:t>супруга</w:t>
            </w:r>
          </w:p>
        </w:tc>
        <w:tc>
          <w:tcPr>
            <w:tcW w:w="1576" w:type="dxa"/>
          </w:tcPr>
          <w:p w:rsidR="002677BF" w:rsidRPr="00DD0ADC" w:rsidRDefault="002677BF" w:rsidP="009C50EB">
            <w:r w:rsidRPr="00DD0ADC">
              <w:t>17280,00</w:t>
            </w:r>
          </w:p>
        </w:tc>
        <w:tc>
          <w:tcPr>
            <w:tcW w:w="2049" w:type="dxa"/>
          </w:tcPr>
          <w:p w:rsidR="002677BF" w:rsidRPr="00DD0ADC" w:rsidRDefault="002677BF" w:rsidP="009C50EB">
            <w:r w:rsidRPr="00DD0ADC">
              <w:t>Земельный участок (индивидуальная)</w:t>
            </w:r>
          </w:p>
          <w:p w:rsidR="002677BF" w:rsidRPr="00DD0ADC" w:rsidRDefault="002677BF" w:rsidP="009C50EB">
            <w:r w:rsidRPr="00DD0ADC">
              <w:t>Жилой дом (индивидуальная)</w:t>
            </w:r>
          </w:p>
        </w:tc>
        <w:tc>
          <w:tcPr>
            <w:tcW w:w="1108" w:type="dxa"/>
          </w:tcPr>
          <w:p w:rsidR="002677BF" w:rsidRPr="00DD0ADC" w:rsidRDefault="002677BF" w:rsidP="009C50EB">
            <w:r w:rsidRPr="00DD0ADC">
              <w:t>1460,0</w:t>
            </w:r>
          </w:p>
          <w:p w:rsidR="002677BF" w:rsidRPr="00DD0ADC" w:rsidRDefault="002677BF" w:rsidP="009C50EB"/>
          <w:p w:rsidR="002677BF" w:rsidRPr="00DD0ADC" w:rsidRDefault="002677BF" w:rsidP="009C50EB"/>
          <w:p w:rsidR="002677BF" w:rsidRPr="00DD0ADC" w:rsidRDefault="002677BF" w:rsidP="009C50EB">
            <w:r w:rsidRPr="00DD0ADC">
              <w:t>39,30</w:t>
            </w:r>
          </w:p>
        </w:tc>
        <w:tc>
          <w:tcPr>
            <w:tcW w:w="1427" w:type="dxa"/>
          </w:tcPr>
          <w:p w:rsidR="002677BF" w:rsidRPr="00DD0ADC" w:rsidRDefault="002677BF" w:rsidP="009C50EB">
            <w:r w:rsidRPr="00DD0ADC">
              <w:t>Россия</w:t>
            </w:r>
          </w:p>
          <w:p w:rsidR="002677BF" w:rsidRPr="00DD0ADC" w:rsidRDefault="002677BF" w:rsidP="009C50EB"/>
          <w:p w:rsidR="002677BF" w:rsidRPr="00DD0ADC" w:rsidRDefault="002677BF" w:rsidP="009C50EB"/>
          <w:p w:rsidR="002677BF" w:rsidRPr="00DD0ADC" w:rsidRDefault="002677BF" w:rsidP="009C50EB">
            <w:r w:rsidRPr="00DD0ADC">
              <w:t>Россия</w:t>
            </w:r>
          </w:p>
        </w:tc>
        <w:tc>
          <w:tcPr>
            <w:tcW w:w="1902" w:type="dxa"/>
          </w:tcPr>
          <w:p w:rsidR="002677BF" w:rsidRPr="00DD0ADC" w:rsidRDefault="002677BF" w:rsidP="009C50EB">
            <w:r w:rsidRPr="00DD0ADC">
              <w:t>Не имеет</w:t>
            </w:r>
          </w:p>
        </w:tc>
        <w:tc>
          <w:tcPr>
            <w:tcW w:w="1721" w:type="dxa"/>
          </w:tcPr>
          <w:p w:rsidR="002677BF" w:rsidRPr="00DD0ADC" w:rsidRDefault="002677BF" w:rsidP="009C50EB">
            <w:r w:rsidRPr="00DD0ADC">
              <w:t>Квартира</w:t>
            </w:r>
          </w:p>
        </w:tc>
        <w:tc>
          <w:tcPr>
            <w:tcW w:w="1108" w:type="dxa"/>
            <w:gridSpan w:val="2"/>
          </w:tcPr>
          <w:p w:rsidR="002677BF" w:rsidRPr="00DD0ADC" w:rsidRDefault="002677BF" w:rsidP="009C50EB">
            <w:r w:rsidRPr="00DD0ADC">
              <w:t>41,3</w:t>
            </w:r>
          </w:p>
        </w:tc>
        <w:tc>
          <w:tcPr>
            <w:tcW w:w="1677" w:type="dxa"/>
            <w:gridSpan w:val="2"/>
          </w:tcPr>
          <w:p w:rsidR="002677BF" w:rsidRPr="00DD0ADC" w:rsidRDefault="002677BF" w:rsidP="009C50EB">
            <w:r w:rsidRPr="00DD0ADC">
              <w:t>Россия</w:t>
            </w:r>
          </w:p>
        </w:tc>
      </w:tr>
      <w:tr w:rsidR="002677BF" w:rsidRPr="00DD0ADC" w:rsidTr="009C50EB">
        <w:tc>
          <w:tcPr>
            <w:tcW w:w="14436" w:type="dxa"/>
            <w:gridSpan w:val="12"/>
          </w:tcPr>
          <w:p w:rsidR="002677BF" w:rsidRPr="00DD0ADC" w:rsidRDefault="002677BF" w:rsidP="009C50EB">
            <w:pPr>
              <w:jc w:val="center"/>
            </w:pPr>
            <w:r w:rsidRPr="00DD0ADC"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2677BF" w:rsidRPr="00DD0ADC" w:rsidTr="009C50EB">
        <w:tc>
          <w:tcPr>
            <w:tcW w:w="14436" w:type="dxa"/>
            <w:gridSpan w:val="12"/>
          </w:tcPr>
          <w:p w:rsidR="002677BF" w:rsidRPr="00DD0ADC" w:rsidRDefault="002677BF" w:rsidP="009C50EB">
            <w:pPr>
              <w:jc w:val="center"/>
              <w:rPr>
                <w:i/>
              </w:rPr>
            </w:pPr>
            <w:r w:rsidRPr="00DD0ADC">
              <w:rPr>
                <w:i/>
              </w:rPr>
              <w:t>Сделки не совершались</w:t>
            </w:r>
          </w:p>
          <w:p w:rsidR="002677BF" w:rsidRPr="00DD0ADC" w:rsidRDefault="002677BF" w:rsidP="009C50EB">
            <w:pPr>
              <w:jc w:val="center"/>
            </w:pPr>
          </w:p>
        </w:tc>
      </w:tr>
      <w:tr w:rsidR="002677BF" w:rsidRPr="00DD0ADC" w:rsidTr="009C50EB">
        <w:tc>
          <w:tcPr>
            <w:tcW w:w="1868" w:type="dxa"/>
            <w:gridSpan w:val="2"/>
          </w:tcPr>
          <w:p w:rsidR="002677BF" w:rsidRPr="00DD0ADC" w:rsidRDefault="002677BF" w:rsidP="009C50EB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DD0ADC">
              <w:rPr>
                <w:b/>
                <w:i/>
              </w:rPr>
              <w:t>Гладышенко</w:t>
            </w:r>
          </w:p>
          <w:p w:rsidR="002677BF" w:rsidRPr="00DD0ADC" w:rsidRDefault="002677BF" w:rsidP="009C50EB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DD0ADC">
              <w:rPr>
                <w:b/>
                <w:i/>
              </w:rPr>
              <w:t>Андрей</w:t>
            </w:r>
          </w:p>
          <w:p w:rsidR="002677BF" w:rsidRPr="00DD0ADC" w:rsidRDefault="002677BF" w:rsidP="009C50EB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DD0ADC">
              <w:rPr>
                <w:b/>
                <w:i/>
              </w:rPr>
              <w:t>Викторович-</w:t>
            </w:r>
          </w:p>
          <w:p w:rsidR="002677BF" w:rsidRPr="00DD0ADC" w:rsidRDefault="002677BF" w:rsidP="009C50EB">
            <w:pPr>
              <w:autoSpaceDE w:val="0"/>
              <w:autoSpaceDN w:val="0"/>
              <w:adjustRightInd w:val="0"/>
              <w:rPr>
                <w:i/>
              </w:rPr>
            </w:pPr>
            <w:r w:rsidRPr="00DD0ADC">
              <w:rPr>
                <w:i/>
              </w:rPr>
              <w:t>депутат муниципального комитета Кировского городского поселения</w:t>
            </w:r>
          </w:p>
          <w:p w:rsidR="002677BF" w:rsidRPr="00DD0ADC" w:rsidRDefault="002677BF" w:rsidP="009C50EB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576" w:type="dxa"/>
          </w:tcPr>
          <w:p w:rsidR="002677BF" w:rsidRPr="00DD0ADC" w:rsidRDefault="002677BF" w:rsidP="00A834A6">
            <w:r w:rsidRPr="00DD0ADC">
              <w:t xml:space="preserve">   1062629,09</w:t>
            </w:r>
          </w:p>
          <w:p w:rsidR="002677BF" w:rsidRPr="00DD0ADC" w:rsidRDefault="002677BF" w:rsidP="00A834A6"/>
          <w:p w:rsidR="002677BF" w:rsidRPr="00DD0ADC" w:rsidRDefault="002677BF" w:rsidP="00A834A6">
            <w:r w:rsidRPr="00DD0ADC">
              <w:t xml:space="preserve">  </w:t>
            </w:r>
          </w:p>
        </w:tc>
        <w:tc>
          <w:tcPr>
            <w:tcW w:w="2049" w:type="dxa"/>
          </w:tcPr>
          <w:p w:rsidR="002677BF" w:rsidRPr="00DD0ADC" w:rsidRDefault="002677BF" w:rsidP="009C50EB"/>
          <w:p w:rsidR="002677BF" w:rsidRPr="00DD0ADC" w:rsidRDefault="002677BF" w:rsidP="009C50EB"/>
        </w:tc>
        <w:tc>
          <w:tcPr>
            <w:tcW w:w="1108" w:type="dxa"/>
          </w:tcPr>
          <w:p w:rsidR="002677BF" w:rsidRPr="00DD0ADC" w:rsidRDefault="002677BF" w:rsidP="009C50EB">
            <w:r w:rsidRPr="00DD0ADC">
              <w:t>19,9</w:t>
            </w:r>
          </w:p>
          <w:p w:rsidR="002677BF" w:rsidRPr="00DD0ADC" w:rsidRDefault="002677BF" w:rsidP="009C50EB"/>
          <w:p w:rsidR="002677BF" w:rsidRPr="00DD0ADC" w:rsidRDefault="002677BF" w:rsidP="009C50EB"/>
          <w:p w:rsidR="002677BF" w:rsidRPr="00DD0ADC" w:rsidRDefault="002677BF" w:rsidP="009C50EB">
            <w:r w:rsidRPr="00DD0ADC">
              <w:t>23,6</w:t>
            </w:r>
          </w:p>
          <w:p w:rsidR="002677BF" w:rsidRPr="00DD0ADC" w:rsidRDefault="002677BF" w:rsidP="009C50EB"/>
          <w:p w:rsidR="002677BF" w:rsidRPr="00DD0ADC" w:rsidRDefault="002677BF" w:rsidP="009C50EB"/>
          <w:p w:rsidR="002677BF" w:rsidRPr="00DD0ADC" w:rsidRDefault="002677BF" w:rsidP="009C50EB"/>
          <w:p w:rsidR="002677BF" w:rsidRPr="00DD0ADC" w:rsidRDefault="002677BF" w:rsidP="009C50EB"/>
        </w:tc>
        <w:tc>
          <w:tcPr>
            <w:tcW w:w="1427" w:type="dxa"/>
          </w:tcPr>
          <w:p w:rsidR="002677BF" w:rsidRPr="00DD0ADC" w:rsidRDefault="002677BF" w:rsidP="009C50EB">
            <w:r w:rsidRPr="00DD0ADC">
              <w:t>Россия</w:t>
            </w:r>
          </w:p>
          <w:p w:rsidR="002677BF" w:rsidRPr="00DD0ADC" w:rsidRDefault="002677BF" w:rsidP="009C50EB"/>
          <w:p w:rsidR="002677BF" w:rsidRPr="00DD0ADC" w:rsidRDefault="002677BF" w:rsidP="009C50EB"/>
          <w:p w:rsidR="002677BF" w:rsidRPr="00DD0ADC" w:rsidRDefault="002677BF" w:rsidP="009C50EB">
            <w:r w:rsidRPr="00DD0ADC">
              <w:t>Россия</w:t>
            </w:r>
          </w:p>
          <w:p w:rsidR="002677BF" w:rsidRPr="00DD0ADC" w:rsidRDefault="002677BF" w:rsidP="009C50EB"/>
        </w:tc>
        <w:tc>
          <w:tcPr>
            <w:tcW w:w="1902" w:type="dxa"/>
          </w:tcPr>
          <w:p w:rsidR="002677BF" w:rsidRPr="00DD0ADC" w:rsidRDefault="002677BF" w:rsidP="009C50EB">
            <w:smartTag w:uri="urn:schemas-microsoft-com:office:smarttags" w:element="City">
              <w:smartTag w:uri="urn:schemas-microsoft-com:office:smarttags" w:element="place">
                <w:r w:rsidRPr="00DD0ADC">
                  <w:rPr>
                    <w:lang w:val="en-US"/>
                  </w:rPr>
                  <w:t>Toyota</w:t>
                </w:r>
              </w:smartTag>
            </w:smartTag>
            <w:r w:rsidRPr="00DD0ADC">
              <w:t xml:space="preserve"> </w:t>
            </w:r>
            <w:r w:rsidRPr="00DD0ADC">
              <w:rPr>
                <w:lang w:val="en-AU"/>
              </w:rPr>
              <w:t>Prius</w:t>
            </w:r>
          </w:p>
          <w:p w:rsidR="002677BF" w:rsidRPr="00DD0ADC" w:rsidRDefault="002677BF" w:rsidP="009C50EB"/>
          <w:p w:rsidR="002677BF" w:rsidRPr="00DD0ADC" w:rsidRDefault="002677BF" w:rsidP="009C50EB"/>
          <w:p w:rsidR="002677BF" w:rsidRPr="00DD0ADC" w:rsidRDefault="002677BF" w:rsidP="009C50EB"/>
        </w:tc>
        <w:tc>
          <w:tcPr>
            <w:tcW w:w="1721" w:type="dxa"/>
          </w:tcPr>
          <w:p w:rsidR="002677BF" w:rsidRPr="00DD0ADC" w:rsidRDefault="002677BF" w:rsidP="009C50EB">
            <w:r w:rsidRPr="00DD0ADC">
              <w:t>квартира</w:t>
            </w:r>
          </w:p>
        </w:tc>
        <w:tc>
          <w:tcPr>
            <w:tcW w:w="1108" w:type="dxa"/>
            <w:gridSpan w:val="2"/>
          </w:tcPr>
          <w:p w:rsidR="002677BF" w:rsidRPr="00DD0ADC" w:rsidRDefault="002677BF" w:rsidP="009C50EB">
            <w:r w:rsidRPr="00DD0ADC">
              <w:t>59,9</w:t>
            </w:r>
          </w:p>
        </w:tc>
        <w:tc>
          <w:tcPr>
            <w:tcW w:w="1677" w:type="dxa"/>
            <w:gridSpan w:val="2"/>
          </w:tcPr>
          <w:p w:rsidR="002677BF" w:rsidRPr="00DD0ADC" w:rsidRDefault="002677BF" w:rsidP="009C50EB">
            <w:r w:rsidRPr="00DD0ADC">
              <w:t>Россия</w:t>
            </w:r>
          </w:p>
        </w:tc>
      </w:tr>
      <w:tr w:rsidR="002677BF" w:rsidRPr="00DD0ADC" w:rsidTr="009C50EB">
        <w:tc>
          <w:tcPr>
            <w:tcW w:w="1868" w:type="dxa"/>
            <w:gridSpan w:val="2"/>
          </w:tcPr>
          <w:p w:rsidR="002677BF" w:rsidRPr="00DD0ADC" w:rsidRDefault="002677BF" w:rsidP="009C50EB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DD0ADC">
              <w:rPr>
                <w:b/>
                <w:i/>
              </w:rPr>
              <w:t>супруга</w:t>
            </w:r>
          </w:p>
        </w:tc>
        <w:tc>
          <w:tcPr>
            <w:tcW w:w="1576" w:type="dxa"/>
          </w:tcPr>
          <w:p w:rsidR="002677BF" w:rsidRPr="00DD0ADC" w:rsidRDefault="002677BF" w:rsidP="009C50EB">
            <w:r w:rsidRPr="00DD0ADC">
              <w:t>3978866,54</w:t>
            </w:r>
          </w:p>
        </w:tc>
        <w:tc>
          <w:tcPr>
            <w:tcW w:w="2049" w:type="dxa"/>
          </w:tcPr>
          <w:p w:rsidR="002677BF" w:rsidRPr="00DD0ADC" w:rsidRDefault="002677BF" w:rsidP="009C50EB">
            <w:r w:rsidRPr="00DD0ADC">
              <w:t>Квартира (общая долевая, ¼ доли)</w:t>
            </w:r>
          </w:p>
        </w:tc>
        <w:tc>
          <w:tcPr>
            <w:tcW w:w="1108" w:type="dxa"/>
          </w:tcPr>
          <w:p w:rsidR="002677BF" w:rsidRPr="00DD0ADC" w:rsidRDefault="002677BF" w:rsidP="009C50EB">
            <w:r w:rsidRPr="00DD0ADC">
              <w:t>63,4</w:t>
            </w:r>
          </w:p>
        </w:tc>
        <w:tc>
          <w:tcPr>
            <w:tcW w:w="1427" w:type="dxa"/>
          </w:tcPr>
          <w:p w:rsidR="002677BF" w:rsidRPr="00DD0ADC" w:rsidRDefault="002677BF" w:rsidP="009C50EB">
            <w:r w:rsidRPr="00DD0ADC">
              <w:t>Россия</w:t>
            </w:r>
          </w:p>
        </w:tc>
        <w:tc>
          <w:tcPr>
            <w:tcW w:w="1902" w:type="dxa"/>
          </w:tcPr>
          <w:p w:rsidR="002677BF" w:rsidRPr="00DD0ADC" w:rsidRDefault="002677BF" w:rsidP="009C50EB">
            <w:r w:rsidRPr="00DD0ADC">
              <w:t>Не имеет</w:t>
            </w:r>
          </w:p>
        </w:tc>
        <w:tc>
          <w:tcPr>
            <w:tcW w:w="1721" w:type="dxa"/>
          </w:tcPr>
          <w:p w:rsidR="002677BF" w:rsidRPr="00DD0ADC" w:rsidRDefault="002677BF" w:rsidP="009C50EB">
            <w:r w:rsidRPr="00DD0ADC">
              <w:t>Не имеет</w:t>
            </w:r>
          </w:p>
        </w:tc>
        <w:tc>
          <w:tcPr>
            <w:tcW w:w="1108" w:type="dxa"/>
            <w:gridSpan w:val="2"/>
          </w:tcPr>
          <w:p w:rsidR="002677BF" w:rsidRPr="00DD0ADC" w:rsidRDefault="002677BF" w:rsidP="009C50EB">
            <w:r w:rsidRPr="00DD0ADC">
              <w:t>59,9</w:t>
            </w:r>
          </w:p>
        </w:tc>
        <w:tc>
          <w:tcPr>
            <w:tcW w:w="1677" w:type="dxa"/>
            <w:gridSpan w:val="2"/>
          </w:tcPr>
          <w:p w:rsidR="002677BF" w:rsidRPr="00DD0ADC" w:rsidRDefault="002677BF" w:rsidP="009C50EB"/>
        </w:tc>
      </w:tr>
      <w:tr w:rsidR="002677BF" w:rsidRPr="00DD0ADC" w:rsidTr="009C50EB">
        <w:tc>
          <w:tcPr>
            <w:tcW w:w="1868" w:type="dxa"/>
            <w:gridSpan w:val="2"/>
          </w:tcPr>
          <w:p w:rsidR="002677BF" w:rsidRPr="00DD0ADC" w:rsidRDefault="002677BF" w:rsidP="009C50EB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DD0ADC">
              <w:rPr>
                <w:b/>
                <w:i/>
              </w:rPr>
              <w:t>сын</w:t>
            </w:r>
          </w:p>
        </w:tc>
        <w:tc>
          <w:tcPr>
            <w:tcW w:w="1576" w:type="dxa"/>
          </w:tcPr>
          <w:p w:rsidR="002677BF" w:rsidRPr="00DD0ADC" w:rsidRDefault="002677BF" w:rsidP="009C50EB">
            <w:r w:rsidRPr="00DD0ADC">
              <w:t>3000000,00</w:t>
            </w:r>
          </w:p>
        </w:tc>
        <w:tc>
          <w:tcPr>
            <w:tcW w:w="2049" w:type="dxa"/>
          </w:tcPr>
          <w:p w:rsidR="002677BF" w:rsidRPr="00DD0ADC" w:rsidRDefault="002677BF" w:rsidP="009C50EB">
            <w:r w:rsidRPr="00DD0ADC">
              <w:t>Квартира (общая долевая,1/4)</w:t>
            </w:r>
          </w:p>
          <w:p w:rsidR="002677BF" w:rsidRPr="00DD0ADC" w:rsidRDefault="002677BF" w:rsidP="009C50EB"/>
        </w:tc>
        <w:tc>
          <w:tcPr>
            <w:tcW w:w="1108" w:type="dxa"/>
          </w:tcPr>
          <w:p w:rsidR="002677BF" w:rsidRPr="00DD0ADC" w:rsidRDefault="002677BF" w:rsidP="009C50EB">
            <w:r w:rsidRPr="00DD0ADC">
              <w:t>63,4</w:t>
            </w:r>
          </w:p>
        </w:tc>
        <w:tc>
          <w:tcPr>
            <w:tcW w:w="1427" w:type="dxa"/>
          </w:tcPr>
          <w:p w:rsidR="002677BF" w:rsidRPr="00DD0ADC" w:rsidRDefault="002677BF" w:rsidP="009C50EB">
            <w:r w:rsidRPr="00DD0ADC">
              <w:t>Россия</w:t>
            </w:r>
          </w:p>
        </w:tc>
        <w:tc>
          <w:tcPr>
            <w:tcW w:w="1902" w:type="dxa"/>
          </w:tcPr>
          <w:p w:rsidR="002677BF" w:rsidRPr="00DD0ADC" w:rsidRDefault="002677BF" w:rsidP="009C50EB">
            <w:r w:rsidRPr="00DD0ADC">
              <w:t>Не имеет</w:t>
            </w:r>
          </w:p>
        </w:tc>
        <w:tc>
          <w:tcPr>
            <w:tcW w:w="1721" w:type="dxa"/>
          </w:tcPr>
          <w:p w:rsidR="002677BF" w:rsidRPr="00DD0ADC" w:rsidRDefault="002677BF" w:rsidP="009C50EB">
            <w:r w:rsidRPr="00DD0ADC">
              <w:t>Не имеет</w:t>
            </w:r>
          </w:p>
        </w:tc>
        <w:tc>
          <w:tcPr>
            <w:tcW w:w="1108" w:type="dxa"/>
            <w:gridSpan w:val="2"/>
          </w:tcPr>
          <w:p w:rsidR="002677BF" w:rsidRPr="00DD0ADC" w:rsidRDefault="002677BF" w:rsidP="009C50EB">
            <w:r w:rsidRPr="00DD0ADC">
              <w:t>59,9</w:t>
            </w:r>
          </w:p>
        </w:tc>
        <w:tc>
          <w:tcPr>
            <w:tcW w:w="1677" w:type="dxa"/>
            <w:gridSpan w:val="2"/>
          </w:tcPr>
          <w:p w:rsidR="002677BF" w:rsidRPr="00DD0ADC" w:rsidRDefault="002677BF" w:rsidP="009C50EB"/>
        </w:tc>
      </w:tr>
      <w:tr w:rsidR="002677BF" w:rsidRPr="00DD0ADC" w:rsidTr="009C50EB">
        <w:tc>
          <w:tcPr>
            <w:tcW w:w="14436" w:type="dxa"/>
            <w:gridSpan w:val="12"/>
          </w:tcPr>
          <w:p w:rsidR="002677BF" w:rsidRPr="00DD0ADC" w:rsidRDefault="002677BF" w:rsidP="009C50EB"/>
          <w:p w:rsidR="002677BF" w:rsidRPr="00DD0ADC" w:rsidRDefault="002677BF" w:rsidP="009C50EB">
            <w:pPr>
              <w:jc w:val="center"/>
            </w:pPr>
            <w:r w:rsidRPr="00DD0ADC"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  <w:p w:rsidR="002677BF" w:rsidRPr="00DD0ADC" w:rsidRDefault="002677BF" w:rsidP="009C50EB"/>
        </w:tc>
      </w:tr>
      <w:tr w:rsidR="002677BF" w:rsidRPr="00DD0ADC" w:rsidTr="009C50EB">
        <w:tc>
          <w:tcPr>
            <w:tcW w:w="14436" w:type="dxa"/>
            <w:gridSpan w:val="12"/>
          </w:tcPr>
          <w:p w:rsidR="002677BF" w:rsidRPr="00DD0ADC" w:rsidRDefault="002677BF" w:rsidP="009C50EB">
            <w:pPr>
              <w:jc w:val="center"/>
              <w:rPr>
                <w:i/>
              </w:rPr>
            </w:pPr>
            <w:r w:rsidRPr="00DD0ADC">
              <w:rPr>
                <w:i/>
              </w:rPr>
              <w:t>Сделки не совершались</w:t>
            </w:r>
          </w:p>
          <w:p w:rsidR="002677BF" w:rsidRPr="00DD0ADC" w:rsidRDefault="002677BF" w:rsidP="009C50EB">
            <w:pPr>
              <w:jc w:val="center"/>
            </w:pPr>
          </w:p>
        </w:tc>
      </w:tr>
      <w:tr w:rsidR="002677BF" w:rsidRPr="00DD0ADC" w:rsidTr="009C50EB">
        <w:tc>
          <w:tcPr>
            <w:tcW w:w="1868" w:type="dxa"/>
            <w:gridSpan w:val="2"/>
          </w:tcPr>
          <w:p w:rsidR="002677BF" w:rsidRPr="00DD0ADC" w:rsidRDefault="002677BF" w:rsidP="009C50EB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DD0ADC">
              <w:rPr>
                <w:b/>
                <w:i/>
              </w:rPr>
              <w:t>Денисенко</w:t>
            </w:r>
          </w:p>
          <w:p w:rsidR="002677BF" w:rsidRPr="00DD0ADC" w:rsidRDefault="002677BF" w:rsidP="009C50EB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DD0ADC">
              <w:rPr>
                <w:b/>
                <w:i/>
              </w:rPr>
              <w:t>Сергей</w:t>
            </w:r>
          </w:p>
          <w:p w:rsidR="002677BF" w:rsidRPr="00DD0ADC" w:rsidRDefault="002677BF" w:rsidP="009C50EB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DD0ADC">
              <w:rPr>
                <w:b/>
                <w:i/>
              </w:rPr>
              <w:t>Владимирович-</w:t>
            </w:r>
          </w:p>
          <w:p w:rsidR="002677BF" w:rsidRPr="00DD0ADC" w:rsidRDefault="002677BF" w:rsidP="009C50EB">
            <w:pPr>
              <w:autoSpaceDE w:val="0"/>
              <w:autoSpaceDN w:val="0"/>
              <w:adjustRightInd w:val="0"/>
              <w:rPr>
                <w:i/>
              </w:rPr>
            </w:pPr>
            <w:r w:rsidRPr="00DD0ADC">
              <w:rPr>
                <w:i/>
              </w:rPr>
              <w:t>депутат муниципального комитета Кировского городского поселения</w:t>
            </w:r>
          </w:p>
          <w:p w:rsidR="002677BF" w:rsidRPr="00DD0ADC" w:rsidRDefault="002677BF" w:rsidP="009C50EB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576" w:type="dxa"/>
          </w:tcPr>
          <w:p w:rsidR="002677BF" w:rsidRPr="00DD0ADC" w:rsidRDefault="002677BF" w:rsidP="009C50EB">
            <w:r w:rsidRPr="00DD0ADC">
              <w:t>124581,38</w:t>
            </w:r>
          </w:p>
        </w:tc>
        <w:tc>
          <w:tcPr>
            <w:tcW w:w="2049" w:type="dxa"/>
          </w:tcPr>
          <w:p w:rsidR="002677BF" w:rsidRPr="00DD0ADC" w:rsidRDefault="002677BF" w:rsidP="009C50EB">
            <w:r w:rsidRPr="00DD0ADC">
              <w:t>Квартира (индивидуальная)</w:t>
            </w:r>
          </w:p>
        </w:tc>
        <w:tc>
          <w:tcPr>
            <w:tcW w:w="1108" w:type="dxa"/>
          </w:tcPr>
          <w:p w:rsidR="002677BF" w:rsidRPr="00DD0ADC" w:rsidRDefault="002677BF" w:rsidP="009C50EB">
            <w:r w:rsidRPr="00DD0ADC">
              <w:t>30,8</w:t>
            </w:r>
          </w:p>
        </w:tc>
        <w:tc>
          <w:tcPr>
            <w:tcW w:w="1427" w:type="dxa"/>
          </w:tcPr>
          <w:p w:rsidR="002677BF" w:rsidRPr="00DD0ADC" w:rsidRDefault="002677BF" w:rsidP="009C50EB">
            <w:r w:rsidRPr="00DD0ADC">
              <w:t>Россия</w:t>
            </w:r>
          </w:p>
        </w:tc>
        <w:tc>
          <w:tcPr>
            <w:tcW w:w="1902" w:type="dxa"/>
          </w:tcPr>
          <w:p w:rsidR="002677BF" w:rsidRPr="00DD0ADC" w:rsidRDefault="002677BF" w:rsidP="009C50EB">
            <w:pPr>
              <w:rPr>
                <w:lang w:val="en-US"/>
              </w:rPr>
            </w:pPr>
          </w:p>
        </w:tc>
        <w:tc>
          <w:tcPr>
            <w:tcW w:w="1721" w:type="dxa"/>
          </w:tcPr>
          <w:p w:rsidR="002677BF" w:rsidRPr="00DD0ADC" w:rsidRDefault="002677BF" w:rsidP="009C50EB">
            <w:r w:rsidRPr="00DD0ADC">
              <w:t>Не имеет</w:t>
            </w:r>
          </w:p>
        </w:tc>
        <w:tc>
          <w:tcPr>
            <w:tcW w:w="1108" w:type="dxa"/>
            <w:gridSpan w:val="2"/>
          </w:tcPr>
          <w:p w:rsidR="002677BF" w:rsidRPr="00DD0ADC" w:rsidRDefault="002677BF" w:rsidP="009C50EB"/>
        </w:tc>
        <w:tc>
          <w:tcPr>
            <w:tcW w:w="1677" w:type="dxa"/>
            <w:gridSpan w:val="2"/>
          </w:tcPr>
          <w:p w:rsidR="002677BF" w:rsidRPr="00DD0ADC" w:rsidRDefault="002677BF" w:rsidP="009C50EB"/>
        </w:tc>
      </w:tr>
      <w:tr w:rsidR="002677BF" w:rsidRPr="00DD0ADC" w:rsidTr="009C50EB">
        <w:tc>
          <w:tcPr>
            <w:tcW w:w="1868" w:type="dxa"/>
            <w:gridSpan w:val="2"/>
          </w:tcPr>
          <w:p w:rsidR="002677BF" w:rsidRPr="00DD0ADC" w:rsidRDefault="002677BF" w:rsidP="009C50EB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DD0ADC">
              <w:rPr>
                <w:b/>
                <w:i/>
              </w:rPr>
              <w:t>супруга</w:t>
            </w:r>
          </w:p>
        </w:tc>
        <w:tc>
          <w:tcPr>
            <w:tcW w:w="1576" w:type="dxa"/>
          </w:tcPr>
          <w:p w:rsidR="002677BF" w:rsidRPr="00DD0ADC" w:rsidRDefault="002677BF" w:rsidP="009C50EB">
            <w:r w:rsidRPr="00DD0ADC">
              <w:t>307246,39</w:t>
            </w:r>
          </w:p>
        </w:tc>
        <w:tc>
          <w:tcPr>
            <w:tcW w:w="2049" w:type="dxa"/>
          </w:tcPr>
          <w:p w:rsidR="002677BF" w:rsidRPr="00DD0ADC" w:rsidRDefault="002677BF" w:rsidP="009C50EB">
            <w:r w:rsidRPr="00DD0ADC">
              <w:t>Не имеет</w:t>
            </w:r>
          </w:p>
        </w:tc>
        <w:tc>
          <w:tcPr>
            <w:tcW w:w="1108" w:type="dxa"/>
          </w:tcPr>
          <w:p w:rsidR="002677BF" w:rsidRPr="00DD0ADC" w:rsidRDefault="002677BF" w:rsidP="009C50EB"/>
        </w:tc>
        <w:tc>
          <w:tcPr>
            <w:tcW w:w="1427" w:type="dxa"/>
          </w:tcPr>
          <w:p w:rsidR="002677BF" w:rsidRPr="00DD0ADC" w:rsidRDefault="002677BF" w:rsidP="009C50EB"/>
        </w:tc>
        <w:tc>
          <w:tcPr>
            <w:tcW w:w="1902" w:type="dxa"/>
          </w:tcPr>
          <w:p w:rsidR="002677BF" w:rsidRPr="00DD0ADC" w:rsidRDefault="002677BF" w:rsidP="009C50EB">
            <w:r w:rsidRPr="00DD0ADC">
              <w:t>Не имеет</w:t>
            </w:r>
          </w:p>
        </w:tc>
        <w:tc>
          <w:tcPr>
            <w:tcW w:w="1721" w:type="dxa"/>
          </w:tcPr>
          <w:p w:rsidR="002677BF" w:rsidRPr="00DD0ADC" w:rsidRDefault="002677BF" w:rsidP="009C50EB">
            <w:r w:rsidRPr="00DD0ADC">
              <w:t>Квартира</w:t>
            </w:r>
          </w:p>
        </w:tc>
        <w:tc>
          <w:tcPr>
            <w:tcW w:w="1108" w:type="dxa"/>
            <w:gridSpan w:val="2"/>
          </w:tcPr>
          <w:p w:rsidR="002677BF" w:rsidRPr="00DD0ADC" w:rsidRDefault="002677BF" w:rsidP="009C50EB">
            <w:r w:rsidRPr="00DD0ADC">
              <w:t>30,8</w:t>
            </w:r>
          </w:p>
        </w:tc>
        <w:tc>
          <w:tcPr>
            <w:tcW w:w="1677" w:type="dxa"/>
            <w:gridSpan w:val="2"/>
          </w:tcPr>
          <w:p w:rsidR="002677BF" w:rsidRPr="00DD0ADC" w:rsidRDefault="002677BF" w:rsidP="009C50EB">
            <w:r w:rsidRPr="00DD0ADC">
              <w:t>Россия</w:t>
            </w:r>
          </w:p>
        </w:tc>
      </w:tr>
      <w:tr w:rsidR="002677BF" w:rsidRPr="00DD0ADC" w:rsidTr="009C50EB">
        <w:tc>
          <w:tcPr>
            <w:tcW w:w="14436" w:type="dxa"/>
            <w:gridSpan w:val="12"/>
          </w:tcPr>
          <w:p w:rsidR="002677BF" w:rsidRPr="00DD0ADC" w:rsidRDefault="002677BF" w:rsidP="009C50EB">
            <w:pPr>
              <w:jc w:val="center"/>
            </w:pPr>
            <w:r w:rsidRPr="00DD0ADC"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2677BF" w:rsidRPr="00DD0ADC" w:rsidTr="009C50EB">
        <w:tc>
          <w:tcPr>
            <w:tcW w:w="14436" w:type="dxa"/>
            <w:gridSpan w:val="12"/>
          </w:tcPr>
          <w:p w:rsidR="002677BF" w:rsidRPr="00DD0ADC" w:rsidRDefault="002677BF" w:rsidP="009C50EB">
            <w:pPr>
              <w:jc w:val="center"/>
            </w:pPr>
            <w:r w:rsidRPr="00DD0ADC">
              <w:rPr>
                <w:i/>
              </w:rPr>
              <w:t>Сделки не совершались</w:t>
            </w:r>
          </w:p>
        </w:tc>
      </w:tr>
      <w:tr w:rsidR="002677BF" w:rsidRPr="00DD0ADC" w:rsidTr="009C50EB">
        <w:tc>
          <w:tcPr>
            <w:tcW w:w="1868" w:type="dxa"/>
            <w:gridSpan w:val="2"/>
          </w:tcPr>
          <w:p w:rsidR="002677BF" w:rsidRPr="00DD0ADC" w:rsidRDefault="002677BF" w:rsidP="009C50EB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DD0ADC">
              <w:rPr>
                <w:b/>
                <w:i/>
              </w:rPr>
              <w:t>Муратов</w:t>
            </w:r>
          </w:p>
          <w:p w:rsidR="002677BF" w:rsidRPr="00DD0ADC" w:rsidRDefault="002677BF" w:rsidP="009C50EB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DD0ADC">
              <w:rPr>
                <w:b/>
                <w:i/>
              </w:rPr>
              <w:t xml:space="preserve">Борис Михайлович- </w:t>
            </w:r>
          </w:p>
          <w:p w:rsidR="002677BF" w:rsidRPr="00DD0ADC" w:rsidRDefault="002677BF" w:rsidP="009C50EB">
            <w:pPr>
              <w:autoSpaceDE w:val="0"/>
              <w:autoSpaceDN w:val="0"/>
              <w:adjustRightInd w:val="0"/>
              <w:rPr>
                <w:i/>
              </w:rPr>
            </w:pPr>
            <w:r w:rsidRPr="00DD0ADC">
              <w:rPr>
                <w:i/>
              </w:rPr>
              <w:t>депутат муниципального комитета Кировского городского поселения</w:t>
            </w:r>
          </w:p>
          <w:p w:rsidR="002677BF" w:rsidRPr="00DD0ADC" w:rsidRDefault="002677BF" w:rsidP="009C50EB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2677BF" w:rsidRPr="00DD0ADC" w:rsidRDefault="002677BF" w:rsidP="009C50EB">
            <w:pPr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1576" w:type="dxa"/>
          </w:tcPr>
          <w:p w:rsidR="002677BF" w:rsidRPr="00DD0ADC" w:rsidRDefault="002677BF" w:rsidP="009C50EB">
            <w:r w:rsidRPr="00DD0ADC">
              <w:t>1037351,45</w:t>
            </w:r>
          </w:p>
        </w:tc>
        <w:tc>
          <w:tcPr>
            <w:tcW w:w="2049" w:type="dxa"/>
          </w:tcPr>
          <w:p w:rsidR="002677BF" w:rsidRPr="00DD0ADC" w:rsidRDefault="002677BF" w:rsidP="009C50EB">
            <w:r w:rsidRPr="00DD0ADC">
              <w:t>Земельный участок (индивидуальная)</w:t>
            </w:r>
          </w:p>
          <w:p w:rsidR="002677BF" w:rsidRPr="00DD0ADC" w:rsidRDefault="002677BF" w:rsidP="009C50EB"/>
          <w:p w:rsidR="002677BF" w:rsidRPr="00DD0ADC" w:rsidRDefault="002677BF" w:rsidP="009C50EB">
            <w:r w:rsidRPr="00DD0ADC">
              <w:t>Жилой дом (индивидуальная)</w:t>
            </w:r>
          </w:p>
        </w:tc>
        <w:tc>
          <w:tcPr>
            <w:tcW w:w="1108" w:type="dxa"/>
          </w:tcPr>
          <w:p w:rsidR="002677BF" w:rsidRPr="00DD0ADC" w:rsidRDefault="002677BF" w:rsidP="009C50EB">
            <w:r w:rsidRPr="00DD0ADC">
              <w:t>1500</w:t>
            </w:r>
          </w:p>
          <w:p w:rsidR="002677BF" w:rsidRPr="00DD0ADC" w:rsidRDefault="002677BF" w:rsidP="009C50EB"/>
          <w:p w:rsidR="002677BF" w:rsidRPr="00DD0ADC" w:rsidRDefault="002677BF" w:rsidP="009C50EB"/>
          <w:p w:rsidR="002677BF" w:rsidRPr="00DD0ADC" w:rsidRDefault="002677BF" w:rsidP="009C50EB"/>
          <w:p w:rsidR="002677BF" w:rsidRPr="00DD0ADC" w:rsidRDefault="002677BF" w:rsidP="009C50EB">
            <w:r w:rsidRPr="00DD0ADC">
              <w:t>31,5</w:t>
            </w:r>
          </w:p>
        </w:tc>
        <w:tc>
          <w:tcPr>
            <w:tcW w:w="1427" w:type="dxa"/>
          </w:tcPr>
          <w:p w:rsidR="002677BF" w:rsidRPr="00DD0ADC" w:rsidRDefault="002677BF" w:rsidP="009C50EB">
            <w:r w:rsidRPr="00DD0ADC">
              <w:t>Россия</w:t>
            </w:r>
          </w:p>
          <w:p w:rsidR="002677BF" w:rsidRPr="00DD0ADC" w:rsidRDefault="002677BF" w:rsidP="009C50EB"/>
          <w:p w:rsidR="002677BF" w:rsidRPr="00DD0ADC" w:rsidRDefault="002677BF" w:rsidP="009C50EB"/>
          <w:p w:rsidR="002677BF" w:rsidRPr="00DD0ADC" w:rsidRDefault="002677BF" w:rsidP="009C50EB"/>
          <w:p w:rsidR="002677BF" w:rsidRPr="00DD0ADC" w:rsidRDefault="002677BF" w:rsidP="009C50EB">
            <w:r w:rsidRPr="00DD0ADC">
              <w:t>Россия</w:t>
            </w:r>
          </w:p>
        </w:tc>
        <w:tc>
          <w:tcPr>
            <w:tcW w:w="1902" w:type="dxa"/>
          </w:tcPr>
          <w:p w:rsidR="002677BF" w:rsidRPr="00DD0ADC" w:rsidRDefault="002677BF" w:rsidP="009C50EB">
            <w:smartTag w:uri="urn:schemas-microsoft-com:office:smarttags" w:element="City">
              <w:smartTag w:uri="urn:schemas-microsoft-com:office:smarttags" w:element="place">
                <w:r w:rsidRPr="00DD0ADC">
                  <w:rPr>
                    <w:lang w:val="en-AU"/>
                  </w:rPr>
                  <w:t>Toyota</w:t>
                </w:r>
              </w:smartTag>
            </w:smartTag>
            <w:r w:rsidRPr="00DD0ADC">
              <w:t xml:space="preserve"> </w:t>
            </w:r>
            <w:r w:rsidRPr="00DD0ADC">
              <w:rPr>
                <w:lang w:val="en-AU"/>
              </w:rPr>
              <w:t>Camri</w:t>
            </w:r>
          </w:p>
          <w:p w:rsidR="002677BF" w:rsidRPr="00DD0ADC" w:rsidRDefault="002677BF" w:rsidP="009C50EB"/>
          <w:p w:rsidR="002677BF" w:rsidRPr="00DD0ADC" w:rsidRDefault="002677BF" w:rsidP="009C50EB">
            <w:r w:rsidRPr="00DD0ADC">
              <w:t>Волга ГАЗ 31105</w:t>
            </w:r>
          </w:p>
          <w:p w:rsidR="002677BF" w:rsidRPr="00DD0ADC" w:rsidRDefault="002677BF" w:rsidP="009C50EB"/>
          <w:p w:rsidR="002677BF" w:rsidRPr="00DD0ADC" w:rsidRDefault="002677BF" w:rsidP="009C50EB">
            <w:r w:rsidRPr="00DD0ADC">
              <w:t xml:space="preserve">УАЗ 452Д </w:t>
            </w:r>
          </w:p>
        </w:tc>
        <w:tc>
          <w:tcPr>
            <w:tcW w:w="1721" w:type="dxa"/>
          </w:tcPr>
          <w:p w:rsidR="002677BF" w:rsidRPr="00DD0ADC" w:rsidRDefault="002677BF" w:rsidP="009C50EB">
            <w:r w:rsidRPr="00DD0ADC">
              <w:t xml:space="preserve">Квартира </w:t>
            </w:r>
          </w:p>
          <w:p w:rsidR="002677BF" w:rsidRPr="00DD0ADC" w:rsidRDefault="002677BF" w:rsidP="009C50EB"/>
          <w:p w:rsidR="002677BF" w:rsidRPr="00DD0ADC" w:rsidRDefault="002677BF" w:rsidP="009C50EB">
            <w:r w:rsidRPr="00DD0ADC">
              <w:t>Гаражный бокс</w:t>
            </w:r>
          </w:p>
          <w:p w:rsidR="002677BF" w:rsidRPr="00DD0ADC" w:rsidRDefault="002677BF" w:rsidP="009C50EB"/>
          <w:p w:rsidR="002677BF" w:rsidRPr="00DD0ADC" w:rsidRDefault="002677BF" w:rsidP="009C50EB"/>
        </w:tc>
        <w:tc>
          <w:tcPr>
            <w:tcW w:w="1108" w:type="dxa"/>
            <w:gridSpan w:val="2"/>
          </w:tcPr>
          <w:p w:rsidR="002677BF" w:rsidRPr="00DD0ADC" w:rsidRDefault="002677BF" w:rsidP="009C50EB">
            <w:r w:rsidRPr="00DD0ADC">
              <w:t>48,6</w:t>
            </w:r>
          </w:p>
          <w:p w:rsidR="002677BF" w:rsidRPr="00DD0ADC" w:rsidRDefault="002677BF" w:rsidP="009C50EB"/>
          <w:p w:rsidR="002677BF" w:rsidRPr="00DD0ADC" w:rsidRDefault="002677BF" w:rsidP="009C50EB">
            <w:r w:rsidRPr="00DD0ADC">
              <w:t>30,0</w:t>
            </w:r>
          </w:p>
          <w:p w:rsidR="002677BF" w:rsidRPr="00DD0ADC" w:rsidRDefault="002677BF" w:rsidP="009C50EB"/>
          <w:p w:rsidR="002677BF" w:rsidRPr="00DD0ADC" w:rsidRDefault="002677BF" w:rsidP="009C50EB"/>
          <w:p w:rsidR="002677BF" w:rsidRPr="00DD0ADC" w:rsidRDefault="002677BF" w:rsidP="009C50EB"/>
        </w:tc>
        <w:tc>
          <w:tcPr>
            <w:tcW w:w="1677" w:type="dxa"/>
            <w:gridSpan w:val="2"/>
          </w:tcPr>
          <w:p w:rsidR="002677BF" w:rsidRPr="00DD0ADC" w:rsidRDefault="002677BF" w:rsidP="009C50EB">
            <w:r w:rsidRPr="00DD0ADC">
              <w:t>Россия</w:t>
            </w:r>
          </w:p>
          <w:p w:rsidR="002677BF" w:rsidRPr="00DD0ADC" w:rsidRDefault="002677BF" w:rsidP="009C50EB"/>
          <w:p w:rsidR="002677BF" w:rsidRPr="00DD0ADC" w:rsidRDefault="002677BF" w:rsidP="009C50EB">
            <w:r w:rsidRPr="00DD0ADC">
              <w:t>Россия</w:t>
            </w:r>
          </w:p>
          <w:p w:rsidR="002677BF" w:rsidRPr="00DD0ADC" w:rsidRDefault="002677BF" w:rsidP="009C50EB"/>
          <w:p w:rsidR="002677BF" w:rsidRPr="00DD0ADC" w:rsidRDefault="002677BF" w:rsidP="009C50EB"/>
          <w:p w:rsidR="002677BF" w:rsidRPr="00DD0ADC" w:rsidRDefault="002677BF" w:rsidP="009C50EB"/>
        </w:tc>
      </w:tr>
      <w:tr w:rsidR="002677BF" w:rsidRPr="00DD0ADC" w:rsidTr="009C50EB">
        <w:tc>
          <w:tcPr>
            <w:tcW w:w="1868" w:type="dxa"/>
            <w:gridSpan w:val="2"/>
          </w:tcPr>
          <w:p w:rsidR="002677BF" w:rsidRPr="00DD0ADC" w:rsidRDefault="002677BF" w:rsidP="009C50EB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DD0ADC">
              <w:rPr>
                <w:b/>
                <w:i/>
              </w:rPr>
              <w:t>супруга</w:t>
            </w:r>
          </w:p>
        </w:tc>
        <w:tc>
          <w:tcPr>
            <w:tcW w:w="1576" w:type="dxa"/>
          </w:tcPr>
          <w:p w:rsidR="002677BF" w:rsidRPr="00DD0ADC" w:rsidRDefault="002677BF" w:rsidP="009C50EB">
            <w:r w:rsidRPr="00DD0ADC">
              <w:t>288794,16</w:t>
            </w:r>
          </w:p>
        </w:tc>
        <w:tc>
          <w:tcPr>
            <w:tcW w:w="2049" w:type="dxa"/>
          </w:tcPr>
          <w:p w:rsidR="002677BF" w:rsidRPr="00DD0ADC" w:rsidRDefault="002677BF" w:rsidP="009C50EB">
            <w:r w:rsidRPr="00DD0ADC">
              <w:t>Квартира (индивидуальная)</w:t>
            </w:r>
          </w:p>
          <w:p w:rsidR="002677BF" w:rsidRPr="00DD0ADC" w:rsidRDefault="002677BF" w:rsidP="009C50EB">
            <w:r w:rsidRPr="00DD0ADC">
              <w:t>Квартира (индивидуальная)</w:t>
            </w:r>
          </w:p>
        </w:tc>
        <w:tc>
          <w:tcPr>
            <w:tcW w:w="1108" w:type="dxa"/>
          </w:tcPr>
          <w:p w:rsidR="002677BF" w:rsidRPr="00DD0ADC" w:rsidRDefault="002677BF" w:rsidP="009C50EB">
            <w:r w:rsidRPr="00DD0ADC">
              <w:t>48,6</w:t>
            </w:r>
          </w:p>
          <w:p w:rsidR="002677BF" w:rsidRPr="00DD0ADC" w:rsidRDefault="002677BF" w:rsidP="009C50EB"/>
          <w:p w:rsidR="002677BF" w:rsidRPr="00DD0ADC" w:rsidRDefault="002677BF" w:rsidP="009C50EB">
            <w:r w:rsidRPr="00DD0ADC">
              <w:t>29,2</w:t>
            </w:r>
          </w:p>
        </w:tc>
        <w:tc>
          <w:tcPr>
            <w:tcW w:w="1427" w:type="dxa"/>
          </w:tcPr>
          <w:p w:rsidR="002677BF" w:rsidRPr="00DD0ADC" w:rsidRDefault="002677BF" w:rsidP="009C50EB">
            <w:r w:rsidRPr="00DD0ADC">
              <w:t>Россия</w:t>
            </w:r>
          </w:p>
          <w:p w:rsidR="002677BF" w:rsidRPr="00DD0ADC" w:rsidRDefault="002677BF" w:rsidP="009C50EB"/>
          <w:p w:rsidR="002677BF" w:rsidRPr="00DD0ADC" w:rsidRDefault="002677BF" w:rsidP="009C50EB">
            <w:r w:rsidRPr="00DD0ADC">
              <w:t>Россия</w:t>
            </w:r>
          </w:p>
        </w:tc>
        <w:tc>
          <w:tcPr>
            <w:tcW w:w="1902" w:type="dxa"/>
          </w:tcPr>
          <w:p w:rsidR="002677BF" w:rsidRPr="00DD0ADC" w:rsidRDefault="002677BF" w:rsidP="009C50EB">
            <w:r w:rsidRPr="00DD0ADC">
              <w:t>Не имеет</w:t>
            </w:r>
          </w:p>
        </w:tc>
        <w:tc>
          <w:tcPr>
            <w:tcW w:w="1721" w:type="dxa"/>
          </w:tcPr>
          <w:p w:rsidR="002677BF" w:rsidRPr="00DD0ADC" w:rsidRDefault="002677BF" w:rsidP="009C50EB">
            <w:r w:rsidRPr="00DD0ADC">
              <w:t>Гаражный бокс</w:t>
            </w:r>
          </w:p>
          <w:p w:rsidR="002677BF" w:rsidRPr="00DD0ADC" w:rsidRDefault="002677BF" w:rsidP="009C50EB"/>
          <w:p w:rsidR="002677BF" w:rsidRPr="00DD0ADC" w:rsidRDefault="002677BF" w:rsidP="009C50EB"/>
        </w:tc>
        <w:tc>
          <w:tcPr>
            <w:tcW w:w="1108" w:type="dxa"/>
            <w:gridSpan w:val="2"/>
          </w:tcPr>
          <w:p w:rsidR="002677BF" w:rsidRPr="00DD0ADC" w:rsidRDefault="002677BF" w:rsidP="009C50EB">
            <w:r w:rsidRPr="00DD0ADC">
              <w:t>30,0</w:t>
            </w:r>
          </w:p>
          <w:p w:rsidR="002677BF" w:rsidRPr="00DD0ADC" w:rsidRDefault="002677BF" w:rsidP="009C50EB"/>
          <w:p w:rsidR="002677BF" w:rsidRPr="00DD0ADC" w:rsidRDefault="002677BF" w:rsidP="009C50EB"/>
          <w:p w:rsidR="002677BF" w:rsidRPr="00DD0ADC" w:rsidRDefault="002677BF" w:rsidP="009C50EB"/>
        </w:tc>
        <w:tc>
          <w:tcPr>
            <w:tcW w:w="1677" w:type="dxa"/>
            <w:gridSpan w:val="2"/>
          </w:tcPr>
          <w:p w:rsidR="002677BF" w:rsidRPr="00DD0ADC" w:rsidRDefault="002677BF" w:rsidP="009C50EB">
            <w:r w:rsidRPr="00DD0ADC">
              <w:t>Россия</w:t>
            </w:r>
          </w:p>
          <w:p w:rsidR="002677BF" w:rsidRPr="00DD0ADC" w:rsidRDefault="002677BF" w:rsidP="009C50EB"/>
          <w:p w:rsidR="002677BF" w:rsidRPr="00DD0ADC" w:rsidRDefault="002677BF" w:rsidP="009C50EB"/>
          <w:p w:rsidR="002677BF" w:rsidRPr="00DD0ADC" w:rsidRDefault="002677BF" w:rsidP="009C50EB"/>
        </w:tc>
      </w:tr>
      <w:tr w:rsidR="002677BF" w:rsidRPr="00DD0ADC" w:rsidTr="009C50EB">
        <w:tc>
          <w:tcPr>
            <w:tcW w:w="14436" w:type="dxa"/>
            <w:gridSpan w:val="12"/>
          </w:tcPr>
          <w:p w:rsidR="002677BF" w:rsidRPr="00DD0ADC" w:rsidRDefault="002677BF" w:rsidP="009C50EB">
            <w:pPr>
              <w:jc w:val="center"/>
            </w:pPr>
            <w:r w:rsidRPr="00DD0ADC"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2677BF" w:rsidRPr="00DD0ADC" w:rsidTr="009C50EB">
        <w:tc>
          <w:tcPr>
            <w:tcW w:w="14436" w:type="dxa"/>
            <w:gridSpan w:val="12"/>
          </w:tcPr>
          <w:p w:rsidR="002677BF" w:rsidRPr="00DD0ADC" w:rsidRDefault="002677BF" w:rsidP="009C50EB">
            <w:pPr>
              <w:jc w:val="center"/>
            </w:pPr>
            <w:r w:rsidRPr="00DD0ADC">
              <w:rPr>
                <w:i/>
              </w:rPr>
              <w:t>Сделки не совершались</w:t>
            </w:r>
          </w:p>
        </w:tc>
      </w:tr>
      <w:tr w:rsidR="002677BF" w:rsidRPr="00DD0ADC" w:rsidTr="009C50EB">
        <w:tc>
          <w:tcPr>
            <w:tcW w:w="1868" w:type="dxa"/>
            <w:gridSpan w:val="2"/>
          </w:tcPr>
          <w:p w:rsidR="002677BF" w:rsidRPr="00DD0ADC" w:rsidRDefault="002677BF" w:rsidP="009C50EB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DD0ADC">
              <w:rPr>
                <w:b/>
                <w:i/>
              </w:rPr>
              <w:t>Баранович</w:t>
            </w:r>
          </w:p>
          <w:p w:rsidR="002677BF" w:rsidRPr="00DD0ADC" w:rsidRDefault="002677BF" w:rsidP="009C50EB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DD0ADC">
              <w:rPr>
                <w:b/>
                <w:i/>
              </w:rPr>
              <w:t>Мария Алексеевна-</w:t>
            </w:r>
          </w:p>
          <w:p w:rsidR="002677BF" w:rsidRPr="00DD0ADC" w:rsidRDefault="002677BF" w:rsidP="009C50EB">
            <w:pPr>
              <w:autoSpaceDE w:val="0"/>
              <w:autoSpaceDN w:val="0"/>
              <w:adjustRightInd w:val="0"/>
              <w:rPr>
                <w:i/>
              </w:rPr>
            </w:pPr>
            <w:r w:rsidRPr="00DD0ADC">
              <w:rPr>
                <w:i/>
              </w:rPr>
              <w:t>депутат муниципального комитета Кировского городского поселения</w:t>
            </w:r>
          </w:p>
          <w:p w:rsidR="002677BF" w:rsidRPr="00DD0ADC" w:rsidRDefault="002677BF" w:rsidP="009C50EB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2677BF" w:rsidRPr="00DD0ADC" w:rsidRDefault="002677BF" w:rsidP="009C50EB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576" w:type="dxa"/>
          </w:tcPr>
          <w:p w:rsidR="002677BF" w:rsidRPr="00DD0ADC" w:rsidRDefault="002677BF" w:rsidP="009C50EB">
            <w:r w:rsidRPr="00DD0ADC">
              <w:t>461902,95</w:t>
            </w:r>
          </w:p>
        </w:tc>
        <w:tc>
          <w:tcPr>
            <w:tcW w:w="2049" w:type="dxa"/>
          </w:tcPr>
          <w:p w:rsidR="002677BF" w:rsidRPr="00DD0ADC" w:rsidRDefault="002677BF" w:rsidP="009C50EB">
            <w:r w:rsidRPr="00DD0ADC">
              <w:t>Жилой дом (общая совместная)</w:t>
            </w:r>
          </w:p>
          <w:p w:rsidR="002677BF" w:rsidRPr="00DD0ADC" w:rsidRDefault="002677BF" w:rsidP="009C50EB"/>
          <w:p w:rsidR="002677BF" w:rsidRPr="00DD0ADC" w:rsidRDefault="002677BF" w:rsidP="009C50EB"/>
        </w:tc>
        <w:tc>
          <w:tcPr>
            <w:tcW w:w="1108" w:type="dxa"/>
          </w:tcPr>
          <w:p w:rsidR="002677BF" w:rsidRPr="00DD0ADC" w:rsidRDefault="002677BF" w:rsidP="009C50EB">
            <w:r w:rsidRPr="00DD0ADC">
              <w:t>70,30</w:t>
            </w:r>
          </w:p>
          <w:p w:rsidR="002677BF" w:rsidRPr="00DD0ADC" w:rsidRDefault="002677BF" w:rsidP="009C50EB"/>
          <w:p w:rsidR="002677BF" w:rsidRPr="00DD0ADC" w:rsidRDefault="002677BF" w:rsidP="009C50EB"/>
          <w:p w:rsidR="002677BF" w:rsidRPr="00DD0ADC" w:rsidRDefault="002677BF" w:rsidP="009C50EB"/>
          <w:p w:rsidR="002677BF" w:rsidRPr="00DD0ADC" w:rsidRDefault="002677BF" w:rsidP="009C50EB"/>
          <w:p w:rsidR="002677BF" w:rsidRPr="00DD0ADC" w:rsidRDefault="002677BF" w:rsidP="009C50EB"/>
        </w:tc>
        <w:tc>
          <w:tcPr>
            <w:tcW w:w="1427" w:type="dxa"/>
          </w:tcPr>
          <w:p w:rsidR="002677BF" w:rsidRPr="00DD0ADC" w:rsidRDefault="002677BF" w:rsidP="009C50EB">
            <w:r w:rsidRPr="00DD0ADC">
              <w:t>Россия</w:t>
            </w:r>
          </w:p>
          <w:p w:rsidR="002677BF" w:rsidRPr="00DD0ADC" w:rsidRDefault="002677BF" w:rsidP="009C50EB"/>
          <w:p w:rsidR="002677BF" w:rsidRPr="00DD0ADC" w:rsidRDefault="002677BF" w:rsidP="009C50EB"/>
          <w:p w:rsidR="002677BF" w:rsidRPr="00DD0ADC" w:rsidRDefault="002677BF" w:rsidP="009C50EB"/>
          <w:p w:rsidR="002677BF" w:rsidRPr="00DD0ADC" w:rsidRDefault="002677BF" w:rsidP="009C50EB"/>
          <w:p w:rsidR="002677BF" w:rsidRPr="00DD0ADC" w:rsidRDefault="002677BF" w:rsidP="009C50EB"/>
        </w:tc>
        <w:tc>
          <w:tcPr>
            <w:tcW w:w="1902" w:type="dxa"/>
          </w:tcPr>
          <w:p w:rsidR="002677BF" w:rsidRPr="00DD0ADC" w:rsidRDefault="002677BF" w:rsidP="009C50EB">
            <w:r w:rsidRPr="00DD0ADC">
              <w:t>Не имеет</w:t>
            </w:r>
          </w:p>
        </w:tc>
        <w:tc>
          <w:tcPr>
            <w:tcW w:w="1721" w:type="dxa"/>
          </w:tcPr>
          <w:p w:rsidR="002677BF" w:rsidRPr="00DD0ADC" w:rsidRDefault="002677BF" w:rsidP="009C50EB">
            <w:r w:rsidRPr="00DD0ADC">
              <w:t>Не имеет</w:t>
            </w:r>
          </w:p>
        </w:tc>
        <w:tc>
          <w:tcPr>
            <w:tcW w:w="1108" w:type="dxa"/>
            <w:gridSpan w:val="2"/>
          </w:tcPr>
          <w:p w:rsidR="002677BF" w:rsidRPr="00DD0ADC" w:rsidRDefault="002677BF" w:rsidP="009C50EB"/>
        </w:tc>
        <w:tc>
          <w:tcPr>
            <w:tcW w:w="1677" w:type="dxa"/>
            <w:gridSpan w:val="2"/>
          </w:tcPr>
          <w:p w:rsidR="002677BF" w:rsidRPr="00DD0ADC" w:rsidRDefault="002677BF" w:rsidP="009C50EB"/>
        </w:tc>
      </w:tr>
      <w:tr w:rsidR="002677BF" w:rsidRPr="00DD0ADC" w:rsidTr="009C50EB">
        <w:tc>
          <w:tcPr>
            <w:tcW w:w="1868" w:type="dxa"/>
            <w:gridSpan w:val="2"/>
          </w:tcPr>
          <w:p w:rsidR="002677BF" w:rsidRPr="00DD0ADC" w:rsidRDefault="002677BF" w:rsidP="009C50EB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DD0ADC">
              <w:rPr>
                <w:b/>
                <w:i/>
              </w:rPr>
              <w:t>супруг</w:t>
            </w:r>
          </w:p>
        </w:tc>
        <w:tc>
          <w:tcPr>
            <w:tcW w:w="1576" w:type="dxa"/>
          </w:tcPr>
          <w:p w:rsidR="002677BF" w:rsidRPr="00DD0ADC" w:rsidRDefault="002677BF" w:rsidP="009C50EB">
            <w:r w:rsidRPr="00DD0ADC">
              <w:t>233279,15</w:t>
            </w:r>
          </w:p>
        </w:tc>
        <w:tc>
          <w:tcPr>
            <w:tcW w:w="2049" w:type="dxa"/>
          </w:tcPr>
          <w:p w:rsidR="002677BF" w:rsidRPr="00DD0ADC" w:rsidRDefault="002677BF" w:rsidP="009C50EB">
            <w:r w:rsidRPr="00DD0ADC">
              <w:t>Жилой дом (общая совместная)</w:t>
            </w:r>
          </w:p>
          <w:p w:rsidR="002677BF" w:rsidRPr="00DD0ADC" w:rsidRDefault="002677BF" w:rsidP="009C50EB"/>
          <w:p w:rsidR="002677BF" w:rsidRPr="00DD0ADC" w:rsidRDefault="002677BF" w:rsidP="009C50EB"/>
        </w:tc>
        <w:tc>
          <w:tcPr>
            <w:tcW w:w="1108" w:type="dxa"/>
          </w:tcPr>
          <w:p w:rsidR="002677BF" w:rsidRPr="00DD0ADC" w:rsidRDefault="002677BF" w:rsidP="009C50EB">
            <w:r w:rsidRPr="00DD0ADC">
              <w:t>70,30</w:t>
            </w:r>
          </w:p>
          <w:p w:rsidR="002677BF" w:rsidRPr="00DD0ADC" w:rsidRDefault="002677BF" w:rsidP="009C50EB"/>
          <w:p w:rsidR="002677BF" w:rsidRPr="00DD0ADC" w:rsidRDefault="002677BF" w:rsidP="009C50EB"/>
          <w:p w:rsidR="002677BF" w:rsidRPr="00DD0ADC" w:rsidRDefault="002677BF" w:rsidP="009C50EB"/>
          <w:p w:rsidR="002677BF" w:rsidRPr="00DD0ADC" w:rsidRDefault="002677BF" w:rsidP="009C50EB"/>
          <w:p w:rsidR="002677BF" w:rsidRPr="00DD0ADC" w:rsidRDefault="002677BF" w:rsidP="009C50EB"/>
        </w:tc>
        <w:tc>
          <w:tcPr>
            <w:tcW w:w="1427" w:type="dxa"/>
          </w:tcPr>
          <w:p w:rsidR="002677BF" w:rsidRPr="00DD0ADC" w:rsidRDefault="002677BF" w:rsidP="009C50EB">
            <w:r w:rsidRPr="00DD0ADC">
              <w:t>Россия</w:t>
            </w:r>
          </w:p>
          <w:p w:rsidR="002677BF" w:rsidRPr="00DD0ADC" w:rsidRDefault="002677BF" w:rsidP="009C50EB"/>
          <w:p w:rsidR="002677BF" w:rsidRPr="00DD0ADC" w:rsidRDefault="002677BF" w:rsidP="009C50EB"/>
          <w:p w:rsidR="002677BF" w:rsidRPr="00DD0ADC" w:rsidRDefault="002677BF" w:rsidP="009C50EB"/>
          <w:p w:rsidR="002677BF" w:rsidRPr="00DD0ADC" w:rsidRDefault="002677BF" w:rsidP="009C50EB"/>
          <w:p w:rsidR="002677BF" w:rsidRPr="00DD0ADC" w:rsidRDefault="002677BF" w:rsidP="009C50EB"/>
        </w:tc>
        <w:tc>
          <w:tcPr>
            <w:tcW w:w="1902" w:type="dxa"/>
          </w:tcPr>
          <w:p w:rsidR="002677BF" w:rsidRPr="00DD0ADC" w:rsidRDefault="002677BF" w:rsidP="009C50EB">
            <w:pPr>
              <w:rPr>
                <w:lang w:val="en-AU"/>
              </w:rPr>
            </w:pPr>
            <w:smartTag w:uri="urn:schemas-microsoft-com:office:smarttags" w:element="City">
              <w:smartTag w:uri="urn:schemas-microsoft-com:office:smarttags" w:element="place">
                <w:r w:rsidRPr="00DD0ADC">
                  <w:rPr>
                    <w:lang w:val="en-AU"/>
                  </w:rPr>
                  <w:t>Toyota</w:t>
                </w:r>
              </w:smartTag>
            </w:smartTag>
            <w:r w:rsidRPr="00DD0ADC">
              <w:rPr>
                <w:lang w:val="en-AU"/>
              </w:rPr>
              <w:t xml:space="preserve"> Carina</w:t>
            </w:r>
          </w:p>
        </w:tc>
        <w:tc>
          <w:tcPr>
            <w:tcW w:w="1721" w:type="dxa"/>
          </w:tcPr>
          <w:p w:rsidR="002677BF" w:rsidRPr="00DD0ADC" w:rsidRDefault="002677BF" w:rsidP="009C50EB">
            <w:r w:rsidRPr="00DD0ADC">
              <w:t>Не имеет</w:t>
            </w:r>
          </w:p>
        </w:tc>
        <w:tc>
          <w:tcPr>
            <w:tcW w:w="1108" w:type="dxa"/>
            <w:gridSpan w:val="2"/>
          </w:tcPr>
          <w:p w:rsidR="002677BF" w:rsidRPr="00DD0ADC" w:rsidRDefault="002677BF" w:rsidP="009C50EB"/>
        </w:tc>
        <w:tc>
          <w:tcPr>
            <w:tcW w:w="1677" w:type="dxa"/>
            <w:gridSpan w:val="2"/>
          </w:tcPr>
          <w:p w:rsidR="002677BF" w:rsidRPr="00DD0ADC" w:rsidRDefault="002677BF" w:rsidP="009C50EB"/>
        </w:tc>
      </w:tr>
      <w:tr w:rsidR="002677BF" w:rsidRPr="00DD0ADC" w:rsidTr="009C50EB">
        <w:trPr>
          <w:trHeight w:val="390"/>
        </w:trPr>
        <w:tc>
          <w:tcPr>
            <w:tcW w:w="14436" w:type="dxa"/>
            <w:gridSpan w:val="12"/>
          </w:tcPr>
          <w:p w:rsidR="002677BF" w:rsidRPr="00DD0ADC" w:rsidRDefault="002677BF" w:rsidP="009C50EB">
            <w:pPr>
              <w:jc w:val="center"/>
            </w:pPr>
            <w:r w:rsidRPr="00DD0ADC"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2677BF" w:rsidRPr="00DD0ADC" w:rsidTr="009C50EB">
        <w:trPr>
          <w:trHeight w:val="435"/>
        </w:trPr>
        <w:tc>
          <w:tcPr>
            <w:tcW w:w="14436" w:type="dxa"/>
            <w:gridSpan w:val="12"/>
          </w:tcPr>
          <w:p w:rsidR="002677BF" w:rsidRPr="00DD0ADC" w:rsidRDefault="002677BF" w:rsidP="009C50EB">
            <w:pPr>
              <w:jc w:val="center"/>
            </w:pPr>
            <w:r w:rsidRPr="00DD0ADC">
              <w:rPr>
                <w:i/>
              </w:rPr>
              <w:t>Сделки не совершались</w:t>
            </w:r>
          </w:p>
        </w:tc>
      </w:tr>
      <w:tr w:rsidR="002677BF" w:rsidRPr="00DD0ADC" w:rsidTr="009C50EB">
        <w:tc>
          <w:tcPr>
            <w:tcW w:w="1868" w:type="dxa"/>
            <w:gridSpan w:val="2"/>
          </w:tcPr>
          <w:p w:rsidR="002677BF" w:rsidRPr="00DD0ADC" w:rsidRDefault="002677BF" w:rsidP="009C50EB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DD0ADC">
              <w:rPr>
                <w:b/>
                <w:i/>
              </w:rPr>
              <w:t>Головаш Нина Алексеевна-</w:t>
            </w:r>
          </w:p>
          <w:p w:rsidR="002677BF" w:rsidRPr="00DD0ADC" w:rsidRDefault="002677BF" w:rsidP="009C50EB">
            <w:pPr>
              <w:autoSpaceDE w:val="0"/>
              <w:autoSpaceDN w:val="0"/>
              <w:adjustRightInd w:val="0"/>
              <w:rPr>
                <w:i/>
              </w:rPr>
            </w:pPr>
            <w:r w:rsidRPr="00DD0ADC">
              <w:rPr>
                <w:i/>
              </w:rPr>
              <w:t>депутат муниципального комитета Кировского городского поселения</w:t>
            </w:r>
          </w:p>
          <w:p w:rsidR="002677BF" w:rsidRPr="00DD0ADC" w:rsidRDefault="002677BF" w:rsidP="009C50EB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576" w:type="dxa"/>
          </w:tcPr>
          <w:p w:rsidR="002677BF" w:rsidRPr="00DD0ADC" w:rsidRDefault="002677BF" w:rsidP="009C50EB">
            <w:r w:rsidRPr="00DD0ADC">
              <w:t>1045060,48</w:t>
            </w:r>
          </w:p>
        </w:tc>
        <w:tc>
          <w:tcPr>
            <w:tcW w:w="2049" w:type="dxa"/>
          </w:tcPr>
          <w:p w:rsidR="002677BF" w:rsidRPr="00DD0ADC" w:rsidRDefault="002677BF" w:rsidP="009C50EB">
            <w:r w:rsidRPr="00DD0ADC">
              <w:t>Жилой дом</w:t>
            </w:r>
          </w:p>
          <w:p w:rsidR="002677BF" w:rsidRPr="00DD0ADC" w:rsidRDefault="002677BF" w:rsidP="009C50EB">
            <w:r w:rsidRPr="00DD0ADC">
              <w:t>(индивидуальная)</w:t>
            </w:r>
          </w:p>
          <w:p w:rsidR="002677BF" w:rsidRPr="00DD0ADC" w:rsidRDefault="002677BF" w:rsidP="009C50EB"/>
          <w:p w:rsidR="002677BF" w:rsidRPr="00DD0ADC" w:rsidRDefault="002677BF" w:rsidP="009C50EB">
            <w:r w:rsidRPr="00DD0ADC">
              <w:t>Земельный участок (общая долевая, ½ доли)</w:t>
            </w:r>
          </w:p>
          <w:p w:rsidR="002677BF" w:rsidRPr="00DD0ADC" w:rsidRDefault="002677BF" w:rsidP="009C50EB"/>
          <w:p w:rsidR="002677BF" w:rsidRPr="00DD0ADC" w:rsidRDefault="002677BF" w:rsidP="009C50EB">
            <w:r w:rsidRPr="00DD0ADC">
              <w:t>Земельный участок (индивидуальная)</w:t>
            </w:r>
          </w:p>
          <w:p w:rsidR="002677BF" w:rsidRPr="00DD0ADC" w:rsidRDefault="002677BF" w:rsidP="009C50EB"/>
          <w:p w:rsidR="002677BF" w:rsidRPr="00DD0ADC" w:rsidRDefault="002677BF" w:rsidP="009C50EB"/>
        </w:tc>
        <w:tc>
          <w:tcPr>
            <w:tcW w:w="1108" w:type="dxa"/>
          </w:tcPr>
          <w:p w:rsidR="002677BF" w:rsidRPr="00DD0ADC" w:rsidRDefault="002677BF" w:rsidP="009C50EB">
            <w:r w:rsidRPr="00DD0ADC">
              <w:t>72,00</w:t>
            </w:r>
          </w:p>
          <w:p w:rsidR="002677BF" w:rsidRPr="00DD0ADC" w:rsidRDefault="002677BF" w:rsidP="009C50EB"/>
          <w:p w:rsidR="002677BF" w:rsidRPr="00DD0ADC" w:rsidRDefault="002677BF" w:rsidP="009C50EB"/>
          <w:p w:rsidR="002677BF" w:rsidRPr="00DD0ADC" w:rsidRDefault="002677BF" w:rsidP="009C50EB">
            <w:r w:rsidRPr="00DD0ADC">
              <w:t>1600</w:t>
            </w:r>
          </w:p>
          <w:p w:rsidR="002677BF" w:rsidRPr="00DD0ADC" w:rsidRDefault="002677BF" w:rsidP="009C50EB"/>
          <w:p w:rsidR="002677BF" w:rsidRPr="00DD0ADC" w:rsidRDefault="002677BF" w:rsidP="009C50EB"/>
          <w:p w:rsidR="002677BF" w:rsidRPr="00DD0ADC" w:rsidRDefault="002677BF" w:rsidP="009C50EB"/>
          <w:p w:rsidR="002677BF" w:rsidRPr="00DD0ADC" w:rsidRDefault="002677BF" w:rsidP="009C50EB">
            <w:r w:rsidRPr="00DD0ADC">
              <w:t>146000</w:t>
            </w:r>
          </w:p>
          <w:p w:rsidR="002677BF" w:rsidRPr="00DD0ADC" w:rsidRDefault="002677BF" w:rsidP="009C50EB"/>
          <w:p w:rsidR="002677BF" w:rsidRPr="00DD0ADC" w:rsidRDefault="002677BF" w:rsidP="009C50EB"/>
          <w:p w:rsidR="002677BF" w:rsidRPr="00DD0ADC" w:rsidRDefault="002677BF" w:rsidP="009C50EB"/>
          <w:p w:rsidR="002677BF" w:rsidRPr="00DD0ADC" w:rsidRDefault="002677BF" w:rsidP="009C50EB"/>
        </w:tc>
        <w:tc>
          <w:tcPr>
            <w:tcW w:w="1427" w:type="dxa"/>
          </w:tcPr>
          <w:p w:rsidR="002677BF" w:rsidRPr="00DD0ADC" w:rsidRDefault="002677BF" w:rsidP="009C50EB">
            <w:r w:rsidRPr="00DD0ADC">
              <w:t>Россия</w:t>
            </w:r>
          </w:p>
          <w:p w:rsidR="002677BF" w:rsidRPr="00DD0ADC" w:rsidRDefault="002677BF" w:rsidP="009C50EB"/>
          <w:p w:rsidR="002677BF" w:rsidRPr="00DD0ADC" w:rsidRDefault="002677BF" w:rsidP="009C50EB"/>
          <w:p w:rsidR="002677BF" w:rsidRPr="00DD0ADC" w:rsidRDefault="002677BF" w:rsidP="009C50EB">
            <w:r w:rsidRPr="00DD0ADC">
              <w:t>Россия</w:t>
            </w:r>
          </w:p>
          <w:p w:rsidR="002677BF" w:rsidRPr="00DD0ADC" w:rsidRDefault="002677BF" w:rsidP="009C50EB"/>
          <w:p w:rsidR="002677BF" w:rsidRPr="00DD0ADC" w:rsidRDefault="002677BF" w:rsidP="009C50EB"/>
          <w:p w:rsidR="002677BF" w:rsidRPr="00DD0ADC" w:rsidRDefault="002677BF" w:rsidP="009C50EB"/>
          <w:p w:rsidR="002677BF" w:rsidRPr="00DD0ADC" w:rsidRDefault="002677BF" w:rsidP="009C50EB">
            <w:r w:rsidRPr="00DD0ADC">
              <w:t>Россия</w:t>
            </w:r>
          </w:p>
          <w:p w:rsidR="002677BF" w:rsidRPr="00DD0ADC" w:rsidRDefault="002677BF" w:rsidP="009C50EB"/>
          <w:p w:rsidR="002677BF" w:rsidRPr="00DD0ADC" w:rsidRDefault="002677BF" w:rsidP="009C50EB"/>
          <w:p w:rsidR="002677BF" w:rsidRPr="00DD0ADC" w:rsidRDefault="002677BF" w:rsidP="009C50EB"/>
          <w:p w:rsidR="002677BF" w:rsidRPr="00DD0ADC" w:rsidRDefault="002677BF" w:rsidP="009C50EB"/>
        </w:tc>
        <w:tc>
          <w:tcPr>
            <w:tcW w:w="1902" w:type="dxa"/>
          </w:tcPr>
          <w:p w:rsidR="002677BF" w:rsidRPr="00DD0ADC" w:rsidRDefault="002677BF" w:rsidP="009C50EB">
            <w:pPr>
              <w:rPr>
                <w:lang w:val="en-AU"/>
              </w:rPr>
            </w:pPr>
            <w:smartTag w:uri="urn:schemas-microsoft-com:office:smarttags" w:element="City">
              <w:smartTag w:uri="urn:schemas-microsoft-com:office:smarttags" w:element="place">
                <w:r w:rsidRPr="00DD0ADC">
                  <w:rPr>
                    <w:lang w:val="en-AU"/>
                  </w:rPr>
                  <w:t>Toyota</w:t>
                </w:r>
              </w:smartTag>
            </w:smartTag>
            <w:r w:rsidRPr="00DD0ADC">
              <w:rPr>
                <w:lang w:val="en-AU"/>
              </w:rPr>
              <w:t xml:space="preserve"> Ist</w:t>
            </w:r>
          </w:p>
          <w:p w:rsidR="002677BF" w:rsidRPr="00DD0ADC" w:rsidRDefault="002677BF" w:rsidP="009C50EB">
            <w:pPr>
              <w:rPr>
                <w:lang w:val="en-AU"/>
              </w:rPr>
            </w:pPr>
          </w:p>
          <w:p w:rsidR="002677BF" w:rsidRPr="00DD0ADC" w:rsidRDefault="002677BF" w:rsidP="009C50EB">
            <w:pPr>
              <w:rPr>
                <w:lang w:val="en-AU"/>
              </w:rPr>
            </w:pPr>
            <w:r w:rsidRPr="00DD0ADC">
              <w:rPr>
                <w:lang w:val="en-AU"/>
              </w:rPr>
              <w:t>Mazda Titan</w:t>
            </w:r>
          </w:p>
          <w:p w:rsidR="002677BF" w:rsidRPr="00DD0ADC" w:rsidRDefault="002677BF" w:rsidP="009C50EB">
            <w:pPr>
              <w:rPr>
                <w:lang w:val="en-AU"/>
              </w:rPr>
            </w:pPr>
          </w:p>
          <w:p w:rsidR="002677BF" w:rsidRPr="00DD0ADC" w:rsidRDefault="002677BF" w:rsidP="009C50EB">
            <w:pPr>
              <w:rPr>
                <w:lang w:val="en-US"/>
              </w:rPr>
            </w:pPr>
            <w:r w:rsidRPr="00DD0ADC">
              <w:t>Трактор</w:t>
            </w:r>
            <w:r w:rsidRPr="00DD0ADC">
              <w:rPr>
                <w:lang w:val="en-US"/>
              </w:rPr>
              <w:t xml:space="preserve"> </w:t>
            </w:r>
            <w:r w:rsidRPr="00DD0ADC">
              <w:t>МТЗ</w:t>
            </w:r>
            <w:r w:rsidRPr="00DD0ADC">
              <w:rPr>
                <w:lang w:val="en-US"/>
              </w:rPr>
              <w:t xml:space="preserve"> 50</w:t>
            </w:r>
          </w:p>
        </w:tc>
        <w:tc>
          <w:tcPr>
            <w:tcW w:w="2058" w:type="dxa"/>
            <w:gridSpan w:val="2"/>
          </w:tcPr>
          <w:p w:rsidR="002677BF" w:rsidRPr="00DD0ADC" w:rsidRDefault="002677BF" w:rsidP="009C50EB">
            <w:r w:rsidRPr="00DD0ADC">
              <w:t>Не имеет</w:t>
            </w:r>
          </w:p>
        </w:tc>
        <w:tc>
          <w:tcPr>
            <w:tcW w:w="990" w:type="dxa"/>
            <w:gridSpan w:val="2"/>
          </w:tcPr>
          <w:p w:rsidR="002677BF" w:rsidRPr="00DD0ADC" w:rsidRDefault="002677BF" w:rsidP="009C50EB"/>
        </w:tc>
        <w:tc>
          <w:tcPr>
            <w:tcW w:w="1458" w:type="dxa"/>
          </w:tcPr>
          <w:p w:rsidR="002677BF" w:rsidRPr="00DD0ADC" w:rsidRDefault="002677BF" w:rsidP="009C50EB"/>
        </w:tc>
      </w:tr>
      <w:tr w:rsidR="002677BF" w:rsidRPr="00DD0ADC" w:rsidTr="009C50EB">
        <w:tc>
          <w:tcPr>
            <w:tcW w:w="14436" w:type="dxa"/>
            <w:gridSpan w:val="12"/>
          </w:tcPr>
          <w:p w:rsidR="002677BF" w:rsidRPr="00DD0ADC" w:rsidRDefault="002677BF" w:rsidP="009C50EB">
            <w:pPr>
              <w:jc w:val="center"/>
            </w:pPr>
            <w:r w:rsidRPr="00DD0ADC"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2677BF" w:rsidRPr="00DD0ADC" w:rsidTr="009C50EB">
        <w:tc>
          <w:tcPr>
            <w:tcW w:w="14436" w:type="dxa"/>
            <w:gridSpan w:val="12"/>
          </w:tcPr>
          <w:p w:rsidR="002677BF" w:rsidRPr="00DD0ADC" w:rsidRDefault="002677BF" w:rsidP="009C50EB">
            <w:pPr>
              <w:jc w:val="center"/>
              <w:rPr>
                <w:i/>
              </w:rPr>
            </w:pPr>
            <w:r w:rsidRPr="00DD0ADC">
              <w:rPr>
                <w:i/>
              </w:rPr>
              <w:t>Сделки не совершались</w:t>
            </w:r>
          </w:p>
          <w:p w:rsidR="002677BF" w:rsidRPr="00DD0ADC" w:rsidRDefault="002677BF" w:rsidP="009C50EB">
            <w:pPr>
              <w:jc w:val="center"/>
              <w:rPr>
                <w:i/>
              </w:rPr>
            </w:pPr>
          </w:p>
          <w:p w:rsidR="002677BF" w:rsidRPr="00DD0ADC" w:rsidRDefault="002677BF" w:rsidP="009C50EB"/>
        </w:tc>
      </w:tr>
      <w:tr w:rsidR="002677BF" w:rsidRPr="00DD0ADC" w:rsidTr="009C50EB">
        <w:tc>
          <w:tcPr>
            <w:tcW w:w="1868" w:type="dxa"/>
            <w:gridSpan w:val="2"/>
          </w:tcPr>
          <w:p w:rsidR="002677BF" w:rsidRPr="00DD0ADC" w:rsidRDefault="002677BF" w:rsidP="009C50EB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DD0ADC">
              <w:rPr>
                <w:b/>
                <w:i/>
              </w:rPr>
              <w:t>Ковалев Владимир Дмитриевич</w:t>
            </w:r>
          </w:p>
          <w:p w:rsidR="002677BF" w:rsidRPr="00DD0ADC" w:rsidRDefault="002677BF" w:rsidP="009C50EB">
            <w:pPr>
              <w:autoSpaceDE w:val="0"/>
              <w:autoSpaceDN w:val="0"/>
              <w:adjustRightInd w:val="0"/>
              <w:rPr>
                <w:i/>
              </w:rPr>
            </w:pPr>
            <w:r w:rsidRPr="00DD0ADC">
              <w:rPr>
                <w:i/>
              </w:rPr>
              <w:t>депутат муниципального комитета Кировского городского поселения</w:t>
            </w:r>
          </w:p>
          <w:p w:rsidR="002677BF" w:rsidRPr="00DD0ADC" w:rsidRDefault="002677BF" w:rsidP="009C50EB">
            <w:pPr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1576" w:type="dxa"/>
          </w:tcPr>
          <w:p w:rsidR="002677BF" w:rsidRPr="00DD0ADC" w:rsidRDefault="002677BF" w:rsidP="009C50EB">
            <w:r w:rsidRPr="00DD0ADC">
              <w:t>1195325,42</w:t>
            </w:r>
          </w:p>
        </w:tc>
        <w:tc>
          <w:tcPr>
            <w:tcW w:w="2049" w:type="dxa"/>
          </w:tcPr>
          <w:p w:rsidR="002677BF" w:rsidRPr="00DD0ADC" w:rsidRDefault="002677BF" w:rsidP="009C50EB">
            <w:r w:rsidRPr="00DD0ADC">
              <w:t>Часть жилого дома (индивидуальная)</w:t>
            </w:r>
          </w:p>
          <w:p w:rsidR="002677BF" w:rsidRPr="00DD0ADC" w:rsidRDefault="002677BF" w:rsidP="009C50EB"/>
          <w:p w:rsidR="002677BF" w:rsidRPr="00DD0ADC" w:rsidRDefault="002677BF" w:rsidP="009C50EB">
            <w:r w:rsidRPr="00DD0ADC">
              <w:t>Квартира (общая долевая, ¼ доли)</w:t>
            </w:r>
          </w:p>
          <w:p w:rsidR="002677BF" w:rsidRPr="00DD0ADC" w:rsidRDefault="002677BF" w:rsidP="009C50EB"/>
          <w:p w:rsidR="002677BF" w:rsidRPr="00DD0ADC" w:rsidRDefault="002677BF" w:rsidP="009C50EB">
            <w:r w:rsidRPr="00DD0ADC">
              <w:t>Земельный участок (индивидуальная)</w:t>
            </w:r>
          </w:p>
          <w:p w:rsidR="002677BF" w:rsidRPr="00DD0ADC" w:rsidRDefault="002677BF" w:rsidP="009C50EB"/>
          <w:p w:rsidR="002677BF" w:rsidRPr="00DD0ADC" w:rsidRDefault="002677BF" w:rsidP="009C50EB">
            <w:r w:rsidRPr="00DD0ADC">
              <w:t>Земельный участок (индивидуальная)</w:t>
            </w:r>
          </w:p>
          <w:p w:rsidR="002677BF" w:rsidRPr="00DD0ADC" w:rsidRDefault="002677BF" w:rsidP="009C50EB"/>
          <w:p w:rsidR="002677BF" w:rsidRPr="00DD0ADC" w:rsidRDefault="002677BF" w:rsidP="009C50EB">
            <w:r w:rsidRPr="00DD0ADC">
              <w:t>Земельный участок (индивидуальная)</w:t>
            </w:r>
          </w:p>
          <w:p w:rsidR="002677BF" w:rsidRPr="00DD0ADC" w:rsidRDefault="002677BF" w:rsidP="009C50EB"/>
          <w:p w:rsidR="002677BF" w:rsidRPr="00DD0ADC" w:rsidRDefault="002677BF" w:rsidP="009C50EB">
            <w:r w:rsidRPr="00DD0ADC">
              <w:t>Земельный участок (индивидуальная)</w:t>
            </w:r>
          </w:p>
          <w:p w:rsidR="002677BF" w:rsidRPr="00DD0ADC" w:rsidRDefault="002677BF" w:rsidP="009C50EB"/>
          <w:p w:rsidR="002677BF" w:rsidRPr="00DD0ADC" w:rsidRDefault="002677BF" w:rsidP="009C50EB">
            <w:r w:rsidRPr="00DD0ADC">
              <w:t>Здание (индивидуальная)</w:t>
            </w:r>
          </w:p>
          <w:p w:rsidR="002677BF" w:rsidRPr="00DD0ADC" w:rsidRDefault="002677BF" w:rsidP="009C50EB"/>
          <w:p w:rsidR="002677BF" w:rsidRPr="00DD0ADC" w:rsidRDefault="002677BF" w:rsidP="009C50EB">
            <w:r w:rsidRPr="00DD0ADC">
              <w:t>Здание (индивидуальная)</w:t>
            </w:r>
          </w:p>
          <w:p w:rsidR="002677BF" w:rsidRPr="00DD0ADC" w:rsidRDefault="002677BF" w:rsidP="009C50EB"/>
          <w:p w:rsidR="002677BF" w:rsidRPr="00DD0ADC" w:rsidRDefault="002677BF" w:rsidP="009C50EB">
            <w:r w:rsidRPr="00DD0ADC">
              <w:t>Дачный домик</w:t>
            </w:r>
          </w:p>
          <w:p w:rsidR="002677BF" w:rsidRPr="00DD0ADC" w:rsidRDefault="002677BF" w:rsidP="009C50EB">
            <w:r w:rsidRPr="00DD0ADC">
              <w:t>(индивидуальная)</w:t>
            </w:r>
          </w:p>
        </w:tc>
        <w:tc>
          <w:tcPr>
            <w:tcW w:w="1108" w:type="dxa"/>
          </w:tcPr>
          <w:p w:rsidR="002677BF" w:rsidRPr="00DD0ADC" w:rsidRDefault="002677BF" w:rsidP="009C50EB">
            <w:r w:rsidRPr="00DD0ADC">
              <w:t>66,2</w:t>
            </w:r>
          </w:p>
          <w:p w:rsidR="002677BF" w:rsidRPr="00DD0ADC" w:rsidRDefault="002677BF" w:rsidP="009C50EB"/>
          <w:p w:rsidR="002677BF" w:rsidRPr="00DD0ADC" w:rsidRDefault="002677BF" w:rsidP="009C50EB"/>
          <w:p w:rsidR="002677BF" w:rsidRPr="00DD0ADC" w:rsidRDefault="002677BF" w:rsidP="009C50EB"/>
          <w:p w:rsidR="002677BF" w:rsidRPr="00DD0ADC" w:rsidRDefault="002677BF" w:rsidP="009C50EB">
            <w:r w:rsidRPr="00DD0ADC">
              <w:t>53,3</w:t>
            </w:r>
          </w:p>
          <w:p w:rsidR="002677BF" w:rsidRPr="00DD0ADC" w:rsidRDefault="002677BF" w:rsidP="009C50EB"/>
          <w:p w:rsidR="002677BF" w:rsidRPr="00DD0ADC" w:rsidRDefault="002677BF" w:rsidP="009C50EB"/>
          <w:p w:rsidR="002677BF" w:rsidRPr="00DD0ADC" w:rsidRDefault="002677BF" w:rsidP="009C50EB">
            <w:r w:rsidRPr="00DD0ADC">
              <w:t>610</w:t>
            </w:r>
          </w:p>
          <w:p w:rsidR="002677BF" w:rsidRPr="00DD0ADC" w:rsidRDefault="002677BF" w:rsidP="009C50EB"/>
          <w:p w:rsidR="002677BF" w:rsidRPr="00DD0ADC" w:rsidRDefault="002677BF" w:rsidP="009C50EB"/>
          <w:p w:rsidR="002677BF" w:rsidRPr="00DD0ADC" w:rsidRDefault="002677BF" w:rsidP="009C50EB"/>
          <w:p w:rsidR="002677BF" w:rsidRPr="00DD0ADC" w:rsidRDefault="002677BF" w:rsidP="009C50EB">
            <w:r w:rsidRPr="00DD0ADC">
              <w:t>3770</w:t>
            </w:r>
          </w:p>
          <w:p w:rsidR="002677BF" w:rsidRPr="00DD0ADC" w:rsidRDefault="002677BF" w:rsidP="009C50EB"/>
          <w:p w:rsidR="002677BF" w:rsidRPr="00DD0ADC" w:rsidRDefault="002677BF" w:rsidP="009C50EB"/>
          <w:p w:rsidR="002677BF" w:rsidRPr="00DD0ADC" w:rsidRDefault="002677BF" w:rsidP="009C50EB"/>
          <w:p w:rsidR="002677BF" w:rsidRPr="00DD0ADC" w:rsidRDefault="002677BF" w:rsidP="009C50EB">
            <w:r w:rsidRPr="00DD0ADC">
              <w:t>257,72</w:t>
            </w:r>
          </w:p>
          <w:p w:rsidR="002677BF" w:rsidRPr="00DD0ADC" w:rsidRDefault="002677BF" w:rsidP="009C50EB"/>
          <w:p w:rsidR="002677BF" w:rsidRPr="00DD0ADC" w:rsidRDefault="002677BF" w:rsidP="009C50EB"/>
          <w:p w:rsidR="002677BF" w:rsidRPr="00DD0ADC" w:rsidRDefault="002677BF" w:rsidP="009C50EB"/>
          <w:p w:rsidR="002677BF" w:rsidRPr="00DD0ADC" w:rsidRDefault="002677BF" w:rsidP="009C50EB">
            <w:r w:rsidRPr="00DD0ADC">
              <w:t>5000</w:t>
            </w:r>
          </w:p>
          <w:p w:rsidR="002677BF" w:rsidRPr="00DD0ADC" w:rsidRDefault="002677BF" w:rsidP="009C50EB"/>
          <w:p w:rsidR="002677BF" w:rsidRPr="00DD0ADC" w:rsidRDefault="002677BF" w:rsidP="009C50EB"/>
          <w:p w:rsidR="002677BF" w:rsidRPr="00DD0ADC" w:rsidRDefault="002677BF" w:rsidP="009C50EB"/>
          <w:p w:rsidR="002677BF" w:rsidRPr="00DD0ADC" w:rsidRDefault="002677BF" w:rsidP="009C50EB">
            <w:r w:rsidRPr="00DD0ADC">
              <w:t>309,00</w:t>
            </w:r>
          </w:p>
          <w:p w:rsidR="002677BF" w:rsidRPr="00DD0ADC" w:rsidRDefault="002677BF" w:rsidP="009C50EB"/>
          <w:p w:rsidR="002677BF" w:rsidRPr="00DD0ADC" w:rsidRDefault="002677BF" w:rsidP="009C50EB"/>
          <w:p w:rsidR="002677BF" w:rsidRPr="00DD0ADC" w:rsidRDefault="002677BF" w:rsidP="009C50EB">
            <w:r w:rsidRPr="00DD0ADC">
              <w:t>97,5</w:t>
            </w:r>
          </w:p>
          <w:p w:rsidR="002677BF" w:rsidRPr="00DD0ADC" w:rsidRDefault="002677BF" w:rsidP="009C50EB"/>
          <w:p w:rsidR="002677BF" w:rsidRPr="00DD0ADC" w:rsidRDefault="002677BF" w:rsidP="009C50EB"/>
          <w:p w:rsidR="002677BF" w:rsidRPr="00DD0ADC" w:rsidRDefault="002677BF" w:rsidP="009C50EB">
            <w:r w:rsidRPr="00DD0ADC">
              <w:t>64,0</w:t>
            </w:r>
          </w:p>
        </w:tc>
        <w:tc>
          <w:tcPr>
            <w:tcW w:w="1427" w:type="dxa"/>
          </w:tcPr>
          <w:p w:rsidR="002677BF" w:rsidRPr="00DD0ADC" w:rsidRDefault="002677BF" w:rsidP="009C50EB">
            <w:r w:rsidRPr="00DD0ADC">
              <w:t>Россия</w:t>
            </w:r>
          </w:p>
          <w:p w:rsidR="002677BF" w:rsidRPr="00DD0ADC" w:rsidRDefault="002677BF" w:rsidP="009C50EB"/>
          <w:p w:rsidR="002677BF" w:rsidRPr="00DD0ADC" w:rsidRDefault="002677BF" w:rsidP="009C50EB"/>
          <w:p w:rsidR="002677BF" w:rsidRPr="00DD0ADC" w:rsidRDefault="002677BF" w:rsidP="009C50EB"/>
          <w:p w:rsidR="002677BF" w:rsidRPr="00DD0ADC" w:rsidRDefault="002677BF" w:rsidP="009C50EB">
            <w:r w:rsidRPr="00DD0ADC">
              <w:t>Россия</w:t>
            </w:r>
          </w:p>
          <w:p w:rsidR="002677BF" w:rsidRPr="00DD0ADC" w:rsidRDefault="002677BF" w:rsidP="009C50EB"/>
          <w:p w:rsidR="002677BF" w:rsidRPr="00DD0ADC" w:rsidRDefault="002677BF" w:rsidP="009C50EB"/>
          <w:p w:rsidR="002677BF" w:rsidRPr="00DD0ADC" w:rsidRDefault="002677BF" w:rsidP="009C50EB">
            <w:r w:rsidRPr="00DD0ADC">
              <w:t>Россия</w:t>
            </w:r>
          </w:p>
          <w:p w:rsidR="002677BF" w:rsidRPr="00DD0ADC" w:rsidRDefault="002677BF" w:rsidP="009C50EB"/>
          <w:p w:rsidR="002677BF" w:rsidRPr="00DD0ADC" w:rsidRDefault="002677BF" w:rsidP="009C50EB"/>
          <w:p w:rsidR="002677BF" w:rsidRPr="00DD0ADC" w:rsidRDefault="002677BF" w:rsidP="009C50EB"/>
          <w:p w:rsidR="002677BF" w:rsidRPr="00DD0ADC" w:rsidRDefault="002677BF" w:rsidP="009C50EB">
            <w:r w:rsidRPr="00DD0ADC">
              <w:t>Россия</w:t>
            </w:r>
          </w:p>
          <w:p w:rsidR="002677BF" w:rsidRPr="00DD0ADC" w:rsidRDefault="002677BF" w:rsidP="009C50EB"/>
          <w:p w:rsidR="002677BF" w:rsidRPr="00DD0ADC" w:rsidRDefault="002677BF" w:rsidP="009C50EB"/>
          <w:p w:rsidR="002677BF" w:rsidRPr="00DD0ADC" w:rsidRDefault="002677BF" w:rsidP="009C50EB"/>
          <w:p w:rsidR="002677BF" w:rsidRPr="00DD0ADC" w:rsidRDefault="002677BF" w:rsidP="009C50EB">
            <w:r w:rsidRPr="00DD0ADC">
              <w:t>Россия</w:t>
            </w:r>
          </w:p>
          <w:p w:rsidR="002677BF" w:rsidRPr="00DD0ADC" w:rsidRDefault="002677BF" w:rsidP="009C50EB"/>
          <w:p w:rsidR="002677BF" w:rsidRPr="00DD0ADC" w:rsidRDefault="002677BF" w:rsidP="009C50EB"/>
          <w:p w:rsidR="002677BF" w:rsidRPr="00DD0ADC" w:rsidRDefault="002677BF" w:rsidP="009C50EB"/>
          <w:p w:rsidR="002677BF" w:rsidRPr="00DD0ADC" w:rsidRDefault="002677BF" w:rsidP="009C50EB">
            <w:r w:rsidRPr="00DD0ADC">
              <w:t>Россия</w:t>
            </w:r>
          </w:p>
          <w:p w:rsidR="002677BF" w:rsidRPr="00DD0ADC" w:rsidRDefault="002677BF" w:rsidP="009C50EB"/>
          <w:p w:rsidR="002677BF" w:rsidRPr="00DD0ADC" w:rsidRDefault="002677BF" w:rsidP="009C50EB"/>
          <w:p w:rsidR="002677BF" w:rsidRPr="00DD0ADC" w:rsidRDefault="002677BF" w:rsidP="009C50EB"/>
          <w:p w:rsidR="002677BF" w:rsidRPr="00DD0ADC" w:rsidRDefault="002677BF" w:rsidP="009C50EB">
            <w:r w:rsidRPr="00DD0ADC">
              <w:t>Россия</w:t>
            </w:r>
          </w:p>
          <w:p w:rsidR="002677BF" w:rsidRPr="00DD0ADC" w:rsidRDefault="002677BF" w:rsidP="009C50EB"/>
          <w:p w:rsidR="002677BF" w:rsidRPr="00DD0ADC" w:rsidRDefault="002677BF" w:rsidP="009C50EB"/>
          <w:p w:rsidR="002677BF" w:rsidRPr="00DD0ADC" w:rsidRDefault="002677BF" w:rsidP="009C50EB">
            <w:r w:rsidRPr="00DD0ADC">
              <w:t>Россия</w:t>
            </w:r>
          </w:p>
          <w:p w:rsidR="002677BF" w:rsidRPr="00DD0ADC" w:rsidRDefault="002677BF" w:rsidP="009C50EB"/>
          <w:p w:rsidR="002677BF" w:rsidRPr="00DD0ADC" w:rsidRDefault="002677BF" w:rsidP="009C50EB"/>
          <w:p w:rsidR="002677BF" w:rsidRPr="00DD0ADC" w:rsidRDefault="002677BF" w:rsidP="009C50EB">
            <w:r w:rsidRPr="00DD0ADC">
              <w:t>Россия</w:t>
            </w:r>
          </w:p>
        </w:tc>
        <w:tc>
          <w:tcPr>
            <w:tcW w:w="1902" w:type="dxa"/>
            <w:tcBorders>
              <w:bottom w:val="nil"/>
            </w:tcBorders>
          </w:tcPr>
          <w:p w:rsidR="002677BF" w:rsidRPr="00DD0ADC" w:rsidRDefault="002677BF" w:rsidP="009C50EB">
            <w:r w:rsidRPr="00DD0ADC">
              <w:t>Тойота Хайс Региус</w:t>
            </w:r>
          </w:p>
          <w:p w:rsidR="002677BF" w:rsidRPr="00DD0ADC" w:rsidRDefault="002677BF" w:rsidP="009C50EB"/>
          <w:p w:rsidR="002677BF" w:rsidRPr="00DD0ADC" w:rsidRDefault="002677BF" w:rsidP="009C50EB">
            <w:r w:rsidRPr="00DD0ADC">
              <w:t>Ниссан Караван</w:t>
            </w:r>
          </w:p>
          <w:p w:rsidR="002677BF" w:rsidRPr="00DD0ADC" w:rsidRDefault="002677BF" w:rsidP="009C50EB"/>
          <w:p w:rsidR="002677BF" w:rsidRPr="00DD0ADC" w:rsidRDefault="002677BF" w:rsidP="009C50EB">
            <w:r w:rsidRPr="00DD0ADC">
              <w:t>Ниссан Атлас</w:t>
            </w:r>
          </w:p>
          <w:p w:rsidR="002677BF" w:rsidRPr="00DD0ADC" w:rsidRDefault="002677BF" w:rsidP="009C50EB"/>
          <w:p w:rsidR="002677BF" w:rsidRPr="00DD0ADC" w:rsidRDefault="002677BF" w:rsidP="009C50EB">
            <w:r w:rsidRPr="00DD0ADC">
              <w:t>Мазда Титан</w:t>
            </w:r>
          </w:p>
          <w:p w:rsidR="002677BF" w:rsidRPr="00DD0ADC" w:rsidRDefault="002677BF" w:rsidP="009C50EB"/>
          <w:p w:rsidR="002677BF" w:rsidRPr="00DD0ADC" w:rsidRDefault="002677BF" w:rsidP="009C50EB">
            <w:r w:rsidRPr="00DD0ADC">
              <w:t>Тойота Альфард</w:t>
            </w:r>
          </w:p>
          <w:p w:rsidR="002677BF" w:rsidRPr="00DD0ADC" w:rsidRDefault="002677BF" w:rsidP="009C50EB"/>
          <w:p w:rsidR="002677BF" w:rsidRPr="00DD0ADC" w:rsidRDefault="002677BF" w:rsidP="009C50EB">
            <w:r w:rsidRPr="00DD0ADC">
              <w:t>Трактор Экскаватор ЭО 2621</w:t>
            </w:r>
          </w:p>
          <w:p w:rsidR="002677BF" w:rsidRPr="00DD0ADC" w:rsidRDefault="002677BF" w:rsidP="009C50EB"/>
          <w:p w:rsidR="002677BF" w:rsidRPr="00DD0ADC" w:rsidRDefault="002677BF" w:rsidP="009C50EB"/>
          <w:p w:rsidR="002677BF" w:rsidRPr="00DD0ADC" w:rsidRDefault="002677BF" w:rsidP="009C50EB">
            <w:r w:rsidRPr="00DD0ADC">
              <w:t>Бульдозер Т-171</w:t>
            </w:r>
          </w:p>
          <w:p w:rsidR="002677BF" w:rsidRPr="00DD0ADC" w:rsidRDefault="002677BF" w:rsidP="009C50EB"/>
          <w:p w:rsidR="002677BF" w:rsidRPr="00DD0ADC" w:rsidRDefault="002677BF" w:rsidP="009C50EB">
            <w:r w:rsidRPr="00DD0ADC">
              <w:t>Бульдозер ДЗ- 170</w:t>
            </w:r>
          </w:p>
          <w:p w:rsidR="002677BF" w:rsidRPr="00DD0ADC" w:rsidRDefault="002677BF" w:rsidP="009C50EB"/>
          <w:p w:rsidR="002677BF" w:rsidRPr="00DD0ADC" w:rsidRDefault="002677BF" w:rsidP="009C50EB">
            <w:r w:rsidRPr="00DD0ADC">
              <w:t>Автобус ПАЗ</w:t>
            </w:r>
          </w:p>
          <w:p w:rsidR="002677BF" w:rsidRPr="00DD0ADC" w:rsidRDefault="002677BF" w:rsidP="009C50EB"/>
          <w:p w:rsidR="002677BF" w:rsidRPr="00DD0ADC" w:rsidRDefault="002677BF" w:rsidP="009C50EB">
            <w:r w:rsidRPr="00DD0ADC">
              <w:t>Ниссан Цивилиан</w:t>
            </w:r>
          </w:p>
          <w:p w:rsidR="002677BF" w:rsidRPr="00DD0ADC" w:rsidRDefault="002677BF" w:rsidP="009C50EB"/>
          <w:p w:rsidR="002677BF" w:rsidRPr="00DD0ADC" w:rsidRDefault="002677BF" w:rsidP="009C50EB">
            <w:r w:rsidRPr="00DD0ADC">
              <w:t>ГАЗ 3307</w:t>
            </w:r>
          </w:p>
          <w:p w:rsidR="002677BF" w:rsidRPr="00DD0ADC" w:rsidRDefault="002677BF" w:rsidP="009C50EB"/>
          <w:p w:rsidR="002677BF" w:rsidRPr="00DD0ADC" w:rsidRDefault="002677BF" w:rsidP="009C50EB">
            <w:r w:rsidRPr="00DD0ADC">
              <w:t>ГАЗ 53</w:t>
            </w:r>
          </w:p>
        </w:tc>
        <w:tc>
          <w:tcPr>
            <w:tcW w:w="2058" w:type="dxa"/>
            <w:gridSpan w:val="2"/>
          </w:tcPr>
          <w:p w:rsidR="002677BF" w:rsidRPr="00DD0ADC" w:rsidRDefault="002677BF" w:rsidP="009C50EB">
            <w:r w:rsidRPr="00DD0ADC">
              <w:t>Не имеет</w:t>
            </w:r>
          </w:p>
        </w:tc>
        <w:tc>
          <w:tcPr>
            <w:tcW w:w="990" w:type="dxa"/>
            <w:gridSpan w:val="2"/>
          </w:tcPr>
          <w:p w:rsidR="002677BF" w:rsidRPr="00DD0ADC" w:rsidRDefault="002677BF" w:rsidP="009C50EB"/>
        </w:tc>
        <w:tc>
          <w:tcPr>
            <w:tcW w:w="1458" w:type="dxa"/>
          </w:tcPr>
          <w:p w:rsidR="002677BF" w:rsidRPr="00DD0ADC" w:rsidRDefault="002677BF" w:rsidP="009C50EB"/>
        </w:tc>
      </w:tr>
      <w:tr w:rsidR="002677BF" w:rsidRPr="00DD0ADC" w:rsidTr="009C50EB">
        <w:tc>
          <w:tcPr>
            <w:tcW w:w="1868" w:type="dxa"/>
            <w:gridSpan w:val="2"/>
          </w:tcPr>
          <w:p w:rsidR="002677BF" w:rsidRPr="00DD0ADC" w:rsidRDefault="002677BF" w:rsidP="009C50EB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DD0ADC">
              <w:rPr>
                <w:b/>
                <w:i/>
              </w:rPr>
              <w:t>супруга</w:t>
            </w:r>
          </w:p>
        </w:tc>
        <w:tc>
          <w:tcPr>
            <w:tcW w:w="1576" w:type="dxa"/>
          </w:tcPr>
          <w:p w:rsidR="002677BF" w:rsidRPr="00DD0ADC" w:rsidRDefault="002677BF" w:rsidP="009C50EB">
            <w:r w:rsidRPr="00DD0ADC">
              <w:t>887970,28</w:t>
            </w:r>
          </w:p>
        </w:tc>
        <w:tc>
          <w:tcPr>
            <w:tcW w:w="2049" w:type="dxa"/>
          </w:tcPr>
          <w:p w:rsidR="002677BF" w:rsidRPr="00DD0ADC" w:rsidRDefault="002677BF" w:rsidP="009C50EB">
            <w:r w:rsidRPr="00DD0ADC">
              <w:t>Квартира (1/4 и ¾ доли)</w:t>
            </w:r>
          </w:p>
        </w:tc>
        <w:tc>
          <w:tcPr>
            <w:tcW w:w="1108" w:type="dxa"/>
          </w:tcPr>
          <w:p w:rsidR="002677BF" w:rsidRPr="00DD0ADC" w:rsidRDefault="002677BF" w:rsidP="009C50EB">
            <w:r w:rsidRPr="00DD0ADC">
              <w:t>63,1</w:t>
            </w:r>
          </w:p>
        </w:tc>
        <w:tc>
          <w:tcPr>
            <w:tcW w:w="1427" w:type="dxa"/>
          </w:tcPr>
          <w:p w:rsidR="002677BF" w:rsidRPr="00DD0ADC" w:rsidRDefault="002677BF" w:rsidP="009C50EB">
            <w:r w:rsidRPr="00DD0ADC">
              <w:t>Россия</w:t>
            </w:r>
          </w:p>
        </w:tc>
        <w:tc>
          <w:tcPr>
            <w:tcW w:w="1902" w:type="dxa"/>
            <w:tcBorders>
              <w:bottom w:val="nil"/>
            </w:tcBorders>
          </w:tcPr>
          <w:p w:rsidR="002677BF" w:rsidRPr="00DD0ADC" w:rsidRDefault="002677BF" w:rsidP="009C50EB">
            <w:r w:rsidRPr="00DD0ADC">
              <w:t>Тойота Приус</w:t>
            </w:r>
          </w:p>
        </w:tc>
        <w:tc>
          <w:tcPr>
            <w:tcW w:w="2058" w:type="dxa"/>
            <w:gridSpan w:val="2"/>
          </w:tcPr>
          <w:p w:rsidR="002677BF" w:rsidRPr="00DD0ADC" w:rsidRDefault="002677BF" w:rsidP="009C50EB"/>
        </w:tc>
        <w:tc>
          <w:tcPr>
            <w:tcW w:w="990" w:type="dxa"/>
            <w:gridSpan w:val="2"/>
          </w:tcPr>
          <w:p w:rsidR="002677BF" w:rsidRPr="00DD0ADC" w:rsidRDefault="002677BF" w:rsidP="009C50EB"/>
        </w:tc>
        <w:tc>
          <w:tcPr>
            <w:tcW w:w="1458" w:type="dxa"/>
          </w:tcPr>
          <w:p w:rsidR="002677BF" w:rsidRPr="00DD0ADC" w:rsidRDefault="002677BF" w:rsidP="009C50EB"/>
        </w:tc>
      </w:tr>
      <w:tr w:rsidR="002677BF" w:rsidRPr="00DD0ADC" w:rsidTr="009C50EB">
        <w:tc>
          <w:tcPr>
            <w:tcW w:w="14436" w:type="dxa"/>
            <w:gridSpan w:val="12"/>
            <w:tcBorders>
              <w:top w:val="nil"/>
              <w:bottom w:val="nil"/>
            </w:tcBorders>
          </w:tcPr>
          <w:p w:rsidR="002677BF" w:rsidRPr="00DD0ADC" w:rsidRDefault="002677BF" w:rsidP="009C50EB">
            <w:pPr>
              <w:jc w:val="center"/>
            </w:pPr>
            <w:r w:rsidRPr="00DD0ADC"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2677BF" w:rsidRPr="00DD0ADC" w:rsidTr="009C50EB">
        <w:tc>
          <w:tcPr>
            <w:tcW w:w="14436" w:type="dxa"/>
            <w:gridSpan w:val="12"/>
          </w:tcPr>
          <w:p w:rsidR="002677BF" w:rsidRPr="00DD0ADC" w:rsidRDefault="002677BF" w:rsidP="009C50EB">
            <w:pPr>
              <w:jc w:val="center"/>
              <w:rPr>
                <w:i/>
              </w:rPr>
            </w:pPr>
            <w:r w:rsidRPr="00DD0ADC">
              <w:rPr>
                <w:i/>
              </w:rPr>
              <w:t>Сделки не совершались</w:t>
            </w:r>
          </w:p>
          <w:p w:rsidR="002677BF" w:rsidRPr="00DD0ADC" w:rsidRDefault="002677BF" w:rsidP="009C50EB">
            <w:pPr>
              <w:jc w:val="center"/>
              <w:rPr>
                <w:i/>
              </w:rPr>
            </w:pPr>
          </w:p>
          <w:p w:rsidR="002677BF" w:rsidRPr="00DD0ADC" w:rsidRDefault="002677BF" w:rsidP="009C50EB"/>
        </w:tc>
      </w:tr>
      <w:tr w:rsidR="002677BF" w:rsidRPr="00DD0ADC" w:rsidTr="009C50EB">
        <w:tc>
          <w:tcPr>
            <w:tcW w:w="1868" w:type="dxa"/>
            <w:gridSpan w:val="2"/>
          </w:tcPr>
          <w:p w:rsidR="002677BF" w:rsidRPr="00DD0ADC" w:rsidRDefault="002677BF" w:rsidP="009C50EB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DD0ADC">
              <w:rPr>
                <w:b/>
                <w:i/>
              </w:rPr>
              <w:t>Тараненко</w:t>
            </w:r>
          </w:p>
          <w:p w:rsidR="002677BF" w:rsidRPr="00DD0ADC" w:rsidRDefault="002677BF" w:rsidP="009C50EB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DD0ADC">
              <w:rPr>
                <w:b/>
                <w:i/>
              </w:rPr>
              <w:t>Ольга Андреевна</w:t>
            </w:r>
          </w:p>
          <w:p w:rsidR="002677BF" w:rsidRPr="00DD0ADC" w:rsidRDefault="002677BF" w:rsidP="009C50EB">
            <w:pPr>
              <w:autoSpaceDE w:val="0"/>
              <w:autoSpaceDN w:val="0"/>
              <w:adjustRightInd w:val="0"/>
              <w:rPr>
                <w:i/>
              </w:rPr>
            </w:pPr>
            <w:r w:rsidRPr="00DD0ADC">
              <w:rPr>
                <w:i/>
              </w:rPr>
              <w:t>депутат муниципального комитета Кировского городского поселения</w:t>
            </w:r>
          </w:p>
          <w:p w:rsidR="002677BF" w:rsidRPr="00DD0ADC" w:rsidRDefault="002677BF" w:rsidP="009C50EB">
            <w:pPr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1576" w:type="dxa"/>
          </w:tcPr>
          <w:p w:rsidR="002677BF" w:rsidRPr="00DD0ADC" w:rsidRDefault="002677BF" w:rsidP="009C50EB">
            <w:r w:rsidRPr="00DD0ADC">
              <w:t>766910,38</w:t>
            </w:r>
          </w:p>
        </w:tc>
        <w:tc>
          <w:tcPr>
            <w:tcW w:w="2049" w:type="dxa"/>
          </w:tcPr>
          <w:p w:rsidR="002677BF" w:rsidRPr="00DD0ADC" w:rsidRDefault="002677BF" w:rsidP="009C50EB">
            <w:r w:rsidRPr="00DD0ADC">
              <w:t>Земельный участок (общая долевая, 2/3 доли)</w:t>
            </w:r>
          </w:p>
          <w:p w:rsidR="002677BF" w:rsidRPr="00DD0ADC" w:rsidRDefault="002677BF" w:rsidP="009C50EB">
            <w:r w:rsidRPr="00DD0ADC">
              <w:t>Земельный участок (общая долевая, 2/3 доли)</w:t>
            </w:r>
          </w:p>
          <w:p w:rsidR="002677BF" w:rsidRPr="00DD0ADC" w:rsidRDefault="002677BF" w:rsidP="009C50EB"/>
          <w:p w:rsidR="002677BF" w:rsidRPr="00DD0ADC" w:rsidRDefault="002677BF" w:rsidP="009C50EB"/>
          <w:p w:rsidR="002677BF" w:rsidRPr="00DD0ADC" w:rsidRDefault="002677BF" w:rsidP="009C50EB">
            <w:r w:rsidRPr="00DD0ADC">
              <w:t>Жилой дом (общая долевая, 2/3 доли)</w:t>
            </w:r>
          </w:p>
        </w:tc>
        <w:tc>
          <w:tcPr>
            <w:tcW w:w="1108" w:type="dxa"/>
          </w:tcPr>
          <w:p w:rsidR="002677BF" w:rsidRPr="00DD0ADC" w:rsidRDefault="002677BF" w:rsidP="009C50EB">
            <w:r w:rsidRPr="00DD0ADC">
              <w:t>1500</w:t>
            </w:r>
          </w:p>
          <w:p w:rsidR="002677BF" w:rsidRPr="00DD0ADC" w:rsidRDefault="002677BF" w:rsidP="009C50EB"/>
          <w:p w:rsidR="002677BF" w:rsidRPr="00DD0ADC" w:rsidRDefault="002677BF" w:rsidP="009C50EB"/>
          <w:p w:rsidR="002677BF" w:rsidRPr="00DD0ADC" w:rsidRDefault="002677BF" w:rsidP="009C50EB"/>
          <w:p w:rsidR="002677BF" w:rsidRPr="00DD0ADC" w:rsidRDefault="002677BF" w:rsidP="009C50EB"/>
          <w:p w:rsidR="002677BF" w:rsidRPr="00DD0ADC" w:rsidRDefault="002677BF" w:rsidP="009C50EB">
            <w:r w:rsidRPr="00DD0ADC">
              <w:t>1557+/-14</w:t>
            </w:r>
          </w:p>
          <w:p w:rsidR="002677BF" w:rsidRPr="00DD0ADC" w:rsidRDefault="002677BF" w:rsidP="009C50EB"/>
          <w:p w:rsidR="002677BF" w:rsidRPr="00DD0ADC" w:rsidRDefault="002677BF" w:rsidP="009C50EB"/>
          <w:p w:rsidR="002677BF" w:rsidRPr="00DD0ADC" w:rsidRDefault="002677BF" w:rsidP="009C50EB"/>
          <w:p w:rsidR="002677BF" w:rsidRPr="00DD0ADC" w:rsidRDefault="002677BF" w:rsidP="009C50EB"/>
          <w:p w:rsidR="002677BF" w:rsidRPr="00DD0ADC" w:rsidRDefault="002677BF" w:rsidP="009C50EB"/>
          <w:p w:rsidR="002677BF" w:rsidRPr="00DD0ADC" w:rsidRDefault="002677BF" w:rsidP="009C50EB">
            <w:r w:rsidRPr="00DD0ADC">
              <w:t>53,9</w:t>
            </w:r>
          </w:p>
        </w:tc>
        <w:tc>
          <w:tcPr>
            <w:tcW w:w="1427" w:type="dxa"/>
          </w:tcPr>
          <w:p w:rsidR="002677BF" w:rsidRPr="00DD0ADC" w:rsidRDefault="002677BF" w:rsidP="009C50EB">
            <w:r w:rsidRPr="00DD0ADC">
              <w:t>Россия</w:t>
            </w:r>
          </w:p>
          <w:p w:rsidR="002677BF" w:rsidRPr="00DD0ADC" w:rsidRDefault="002677BF" w:rsidP="009C50EB"/>
          <w:p w:rsidR="002677BF" w:rsidRPr="00DD0ADC" w:rsidRDefault="002677BF" w:rsidP="009C50EB"/>
          <w:p w:rsidR="002677BF" w:rsidRPr="00DD0ADC" w:rsidRDefault="002677BF" w:rsidP="009C50EB"/>
          <w:p w:rsidR="002677BF" w:rsidRPr="00DD0ADC" w:rsidRDefault="002677BF" w:rsidP="009C50EB"/>
          <w:p w:rsidR="002677BF" w:rsidRPr="00DD0ADC" w:rsidRDefault="002677BF" w:rsidP="009C50EB">
            <w:r w:rsidRPr="00DD0ADC">
              <w:t>Россия</w:t>
            </w:r>
          </w:p>
          <w:p w:rsidR="002677BF" w:rsidRPr="00DD0ADC" w:rsidRDefault="002677BF" w:rsidP="009C50EB"/>
          <w:p w:rsidR="002677BF" w:rsidRPr="00DD0ADC" w:rsidRDefault="002677BF" w:rsidP="009C50EB"/>
          <w:p w:rsidR="002677BF" w:rsidRPr="00DD0ADC" w:rsidRDefault="002677BF" w:rsidP="009C50EB"/>
          <w:p w:rsidR="002677BF" w:rsidRPr="00DD0ADC" w:rsidRDefault="002677BF" w:rsidP="009C50EB"/>
          <w:p w:rsidR="002677BF" w:rsidRPr="00DD0ADC" w:rsidRDefault="002677BF" w:rsidP="009C50EB"/>
          <w:p w:rsidR="002677BF" w:rsidRPr="00DD0ADC" w:rsidRDefault="002677BF" w:rsidP="009C50EB"/>
          <w:p w:rsidR="002677BF" w:rsidRPr="00DD0ADC" w:rsidRDefault="002677BF" w:rsidP="009C50EB">
            <w:r w:rsidRPr="00DD0ADC">
              <w:t>Россия</w:t>
            </w:r>
          </w:p>
        </w:tc>
        <w:tc>
          <w:tcPr>
            <w:tcW w:w="1902" w:type="dxa"/>
          </w:tcPr>
          <w:p w:rsidR="002677BF" w:rsidRPr="00DD0ADC" w:rsidRDefault="002677BF" w:rsidP="009C50EB">
            <w:pPr>
              <w:rPr>
                <w:lang w:val="en-US"/>
              </w:rPr>
            </w:pPr>
            <w:r w:rsidRPr="00DD0ADC">
              <w:t>TOYOTA COROLLA</w:t>
            </w:r>
          </w:p>
        </w:tc>
        <w:tc>
          <w:tcPr>
            <w:tcW w:w="2058" w:type="dxa"/>
            <w:gridSpan w:val="2"/>
          </w:tcPr>
          <w:p w:rsidR="002677BF" w:rsidRPr="00DD0ADC" w:rsidRDefault="002677BF" w:rsidP="009C50EB">
            <w:r w:rsidRPr="00DD0ADC">
              <w:t>Не имеет</w:t>
            </w:r>
          </w:p>
        </w:tc>
        <w:tc>
          <w:tcPr>
            <w:tcW w:w="990" w:type="dxa"/>
            <w:gridSpan w:val="2"/>
          </w:tcPr>
          <w:p w:rsidR="002677BF" w:rsidRPr="00DD0ADC" w:rsidRDefault="002677BF" w:rsidP="009C50EB"/>
        </w:tc>
        <w:tc>
          <w:tcPr>
            <w:tcW w:w="1458" w:type="dxa"/>
          </w:tcPr>
          <w:p w:rsidR="002677BF" w:rsidRPr="00DD0ADC" w:rsidRDefault="002677BF" w:rsidP="009C50EB"/>
        </w:tc>
      </w:tr>
      <w:tr w:rsidR="002677BF" w:rsidRPr="00DD0ADC" w:rsidTr="009C50EB">
        <w:tc>
          <w:tcPr>
            <w:tcW w:w="14436" w:type="dxa"/>
            <w:gridSpan w:val="12"/>
          </w:tcPr>
          <w:p w:rsidR="002677BF" w:rsidRPr="00DD0ADC" w:rsidRDefault="002677BF" w:rsidP="009C50EB">
            <w:pPr>
              <w:jc w:val="center"/>
            </w:pPr>
            <w:r w:rsidRPr="00DD0ADC"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2677BF" w:rsidRPr="00DD0ADC" w:rsidTr="009C50EB">
        <w:tc>
          <w:tcPr>
            <w:tcW w:w="14436" w:type="dxa"/>
            <w:gridSpan w:val="12"/>
          </w:tcPr>
          <w:p w:rsidR="002677BF" w:rsidRPr="00DD0ADC" w:rsidRDefault="002677BF" w:rsidP="009C50EB">
            <w:pPr>
              <w:jc w:val="center"/>
              <w:rPr>
                <w:i/>
              </w:rPr>
            </w:pPr>
            <w:r w:rsidRPr="00DD0ADC">
              <w:rPr>
                <w:i/>
              </w:rPr>
              <w:t>Сделки не совершались</w:t>
            </w:r>
          </w:p>
          <w:p w:rsidR="002677BF" w:rsidRPr="00DD0ADC" w:rsidRDefault="002677BF" w:rsidP="009C50EB"/>
        </w:tc>
      </w:tr>
      <w:tr w:rsidR="002677BF" w:rsidRPr="00DD0ADC" w:rsidTr="009C50EB">
        <w:tc>
          <w:tcPr>
            <w:tcW w:w="1868" w:type="dxa"/>
            <w:gridSpan w:val="2"/>
          </w:tcPr>
          <w:p w:rsidR="002677BF" w:rsidRPr="00DD0ADC" w:rsidRDefault="002677BF" w:rsidP="009C50EB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DD0ADC">
              <w:rPr>
                <w:b/>
                <w:i/>
              </w:rPr>
              <w:t>Сергеев Юрий Петрович-</w:t>
            </w:r>
          </w:p>
          <w:p w:rsidR="002677BF" w:rsidRPr="00DD0ADC" w:rsidRDefault="002677BF" w:rsidP="009C50EB">
            <w:pPr>
              <w:autoSpaceDE w:val="0"/>
              <w:autoSpaceDN w:val="0"/>
              <w:adjustRightInd w:val="0"/>
              <w:rPr>
                <w:i/>
              </w:rPr>
            </w:pPr>
            <w:r w:rsidRPr="00DD0ADC">
              <w:rPr>
                <w:i/>
              </w:rPr>
              <w:t>депутат муниципального комитета Кировского городского поселения</w:t>
            </w:r>
          </w:p>
          <w:p w:rsidR="002677BF" w:rsidRPr="00DD0ADC" w:rsidRDefault="002677BF" w:rsidP="009C50EB">
            <w:pPr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1576" w:type="dxa"/>
          </w:tcPr>
          <w:p w:rsidR="002677BF" w:rsidRPr="00DD0ADC" w:rsidRDefault="002677BF" w:rsidP="009C50EB">
            <w:r w:rsidRPr="00DD0ADC">
              <w:t>1045570,79</w:t>
            </w:r>
          </w:p>
        </w:tc>
        <w:tc>
          <w:tcPr>
            <w:tcW w:w="2049" w:type="dxa"/>
          </w:tcPr>
          <w:p w:rsidR="002677BF" w:rsidRPr="00DD0ADC" w:rsidRDefault="002677BF" w:rsidP="009C50EB">
            <w:r w:rsidRPr="00DD0ADC">
              <w:t>Земельный участок (индивидуальная)</w:t>
            </w:r>
          </w:p>
          <w:p w:rsidR="002677BF" w:rsidRPr="00DD0ADC" w:rsidRDefault="002677BF" w:rsidP="009C50EB"/>
          <w:p w:rsidR="002677BF" w:rsidRPr="00DD0ADC" w:rsidRDefault="002677BF" w:rsidP="009C50EB">
            <w:r w:rsidRPr="00DD0ADC">
              <w:t>Квартира (общая долевая, 1/3 доли)</w:t>
            </w:r>
          </w:p>
          <w:p w:rsidR="002677BF" w:rsidRPr="00DD0ADC" w:rsidRDefault="002677BF" w:rsidP="009C50EB"/>
          <w:p w:rsidR="002677BF" w:rsidRPr="00DD0ADC" w:rsidRDefault="002677BF" w:rsidP="009C50EB">
            <w:r w:rsidRPr="00DD0ADC">
              <w:t>Квартира (индивидуальная)</w:t>
            </w:r>
          </w:p>
        </w:tc>
        <w:tc>
          <w:tcPr>
            <w:tcW w:w="1108" w:type="dxa"/>
          </w:tcPr>
          <w:p w:rsidR="002677BF" w:rsidRPr="00DD0ADC" w:rsidRDefault="002677BF" w:rsidP="009C50EB">
            <w:r w:rsidRPr="00DD0ADC">
              <w:t>50,0</w:t>
            </w:r>
          </w:p>
          <w:p w:rsidR="002677BF" w:rsidRPr="00DD0ADC" w:rsidRDefault="002677BF" w:rsidP="009C50EB"/>
          <w:p w:rsidR="002677BF" w:rsidRPr="00DD0ADC" w:rsidRDefault="002677BF" w:rsidP="009C50EB"/>
          <w:p w:rsidR="002677BF" w:rsidRPr="00DD0ADC" w:rsidRDefault="002677BF" w:rsidP="009C50EB"/>
          <w:p w:rsidR="002677BF" w:rsidRPr="00DD0ADC" w:rsidRDefault="002677BF" w:rsidP="009C50EB">
            <w:r w:rsidRPr="00DD0ADC">
              <w:t>44,0</w:t>
            </w:r>
          </w:p>
          <w:p w:rsidR="002677BF" w:rsidRPr="00DD0ADC" w:rsidRDefault="002677BF" w:rsidP="009C50EB"/>
          <w:p w:rsidR="002677BF" w:rsidRPr="00DD0ADC" w:rsidRDefault="002677BF" w:rsidP="009C50EB"/>
          <w:p w:rsidR="002677BF" w:rsidRPr="00DD0ADC" w:rsidRDefault="002677BF" w:rsidP="009C50EB"/>
          <w:p w:rsidR="002677BF" w:rsidRPr="00DD0ADC" w:rsidRDefault="002677BF" w:rsidP="009C50EB">
            <w:r w:rsidRPr="00DD0ADC">
              <w:t>32,7</w:t>
            </w:r>
          </w:p>
        </w:tc>
        <w:tc>
          <w:tcPr>
            <w:tcW w:w="1427" w:type="dxa"/>
          </w:tcPr>
          <w:p w:rsidR="002677BF" w:rsidRPr="00DD0ADC" w:rsidRDefault="002677BF" w:rsidP="009C50EB">
            <w:r w:rsidRPr="00DD0ADC">
              <w:t>Россия</w:t>
            </w:r>
          </w:p>
          <w:p w:rsidR="002677BF" w:rsidRPr="00DD0ADC" w:rsidRDefault="002677BF" w:rsidP="009C50EB"/>
          <w:p w:rsidR="002677BF" w:rsidRPr="00DD0ADC" w:rsidRDefault="002677BF" w:rsidP="009C50EB"/>
          <w:p w:rsidR="002677BF" w:rsidRPr="00DD0ADC" w:rsidRDefault="002677BF" w:rsidP="009C50EB"/>
          <w:p w:rsidR="002677BF" w:rsidRPr="00DD0ADC" w:rsidRDefault="002677BF" w:rsidP="009C50EB">
            <w:r w:rsidRPr="00DD0ADC">
              <w:t>Россия</w:t>
            </w:r>
          </w:p>
          <w:p w:rsidR="002677BF" w:rsidRPr="00DD0ADC" w:rsidRDefault="002677BF" w:rsidP="009C50EB"/>
          <w:p w:rsidR="002677BF" w:rsidRPr="00DD0ADC" w:rsidRDefault="002677BF" w:rsidP="009C50EB"/>
          <w:p w:rsidR="002677BF" w:rsidRPr="00DD0ADC" w:rsidRDefault="002677BF" w:rsidP="009C50EB">
            <w:r w:rsidRPr="00DD0ADC">
              <w:t>Республика</w:t>
            </w:r>
          </w:p>
          <w:p w:rsidR="002677BF" w:rsidRPr="00DD0ADC" w:rsidRDefault="002677BF" w:rsidP="009C50EB">
            <w:r w:rsidRPr="00DD0ADC">
              <w:t>Татарстан</w:t>
            </w:r>
          </w:p>
        </w:tc>
        <w:tc>
          <w:tcPr>
            <w:tcW w:w="1902" w:type="dxa"/>
          </w:tcPr>
          <w:p w:rsidR="002677BF" w:rsidRPr="00DD0ADC" w:rsidRDefault="002677BF" w:rsidP="009C50EB">
            <w:pPr>
              <w:rPr>
                <w:lang w:val="en-AU"/>
              </w:rPr>
            </w:pPr>
            <w:r w:rsidRPr="00DD0ADC">
              <w:rPr>
                <w:lang w:val="en-AU"/>
              </w:rPr>
              <w:t>Toyota Crown</w:t>
            </w:r>
          </w:p>
          <w:p w:rsidR="002677BF" w:rsidRPr="00DD0ADC" w:rsidRDefault="002677BF" w:rsidP="009C50EB">
            <w:pPr>
              <w:rPr>
                <w:lang w:val="en-AU"/>
              </w:rPr>
            </w:pPr>
          </w:p>
          <w:p w:rsidR="002677BF" w:rsidRPr="00DD0ADC" w:rsidRDefault="002677BF" w:rsidP="009C50EB">
            <w:pPr>
              <w:rPr>
                <w:lang w:val="en-AU"/>
              </w:rPr>
            </w:pPr>
            <w:r w:rsidRPr="00DD0ADC">
              <w:rPr>
                <w:lang w:val="en-AU"/>
              </w:rPr>
              <w:t>Toyota Rav 4</w:t>
            </w:r>
          </w:p>
          <w:p w:rsidR="002677BF" w:rsidRPr="00DD0ADC" w:rsidRDefault="002677BF" w:rsidP="009C50EB">
            <w:pPr>
              <w:rPr>
                <w:lang w:val="en-AU"/>
              </w:rPr>
            </w:pPr>
          </w:p>
          <w:p w:rsidR="002677BF" w:rsidRPr="00DD0ADC" w:rsidRDefault="002677BF" w:rsidP="009C50EB">
            <w:pPr>
              <w:rPr>
                <w:lang w:val="en-AU"/>
              </w:rPr>
            </w:pPr>
            <w:r w:rsidRPr="00DD0ADC">
              <w:t>Минитрактор</w:t>
            </w:r>
            <w:r w:rsidRPr="00DD0ADC">
              <w:rPr>
                <w:lang w:val="en-US"/>
              </w:rPr>
              <w:t xml:space="preserve"> </w:t>
            </w:r>
            <w:r w:rsidRPr="00DD0ADC">
              <w:rPr>
                <w:lang w:val="en-AU"/>
              </w:rPr>
              <w:t>KUBOTA</w:t>
            </w:r>
          </w:p>
        </w:tc>
        <w:tc>
          <w:tcPr>
            <w:tcW w:w="2058" w:type="dxa"/>
            <w:gridSpan w:val="2"/>
          </w:tcPr>
          <w:p w:rsidR="002677BF" w:rsidRPr="00DD0ADC" w:rsidRDefault="002677BF" w:rsidP="009C50EB">
            <w:r w:rsidRPr="00DD0ADC">
              <w:t>Гаражный бокс</w:t>
            </w:r>
          </w:p>
        </w:tc>
        <w:tc>
          <w:tcPr>
            <w:tcW w:w="990" w:type="dxa"/>
            <w:gridSpan w:val="2"/>
          </w:tcPr>
          <w:p w:rsidR="002677BF" w:rsidRPr="00DD0ADC" w:rsidRDefault="002677BF" w:rsidP="009C50EB">
            <w:r w:rsidRPr="00DD0ADC">
              <w:t>24,0</w:t>
            </w:r>
          </w:p>
        </w:tc>
        <w:tc>
          <w:tcPr>
            <w:tcW w:w="1458" w:type="dxa"/>
          </w:tcPr>
          <w:p w:rsidR="002677BF" w:rsidRPr="00DD0ADC" w:rsidRDefault="002677BF" w:rsidP="009C50EB">
            <w:r w:rsidRPr="00DD0ADC">
              <w:t>Россия</w:t>
            </w:r>
          </w:p>
        </w:tc>
      </w:tr>
      <w:tr w:rsidR="002677BF" w:rsidRPr="00DD0ADC" w:rsidTr="009C50EB">
        <w:tc>
          <w:tcPr>
            <w:tcW w:w="1868" w:type="dxa"/>
            <w:gridSpan w:val="2"/>
          </w:tcPr>
          <w:p w:rsidR="002677BF" w:rsidRPr="00DD0ADC" w:rsidRDefault="002677BF" w:rsidP="009C50EB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DD0ADC">
              <w:rPr>
                <w:b/>
                <w:i/>
              </w:rPr>
              <w:t>Супруга</w:t>
            </w:r>
          </w:p>
          <w:p w:rsidR="002677BF" w:rsidRPr="00DD0ADC" w:rsidRDefault="002677BF" w:rsidP="009C50EB">
            <w:pPr>
              <w:autoSpaceDE w:val="0"/>
              <w:autoSpaceDN w:val="0"/>
              <w:adjustRightInd w:val="0"/>
              <w:rPr>
                <w:b/>
                <w:i/>
              </w:rPr>
            </w:pPr>
          </w:p>
          <w:p w:rsidR="002677BF" w:rsidRPr="00DD0ADC" w:rsidRDefault="002677BF" w:rsidP="009C50EB">
            <w:pPr>
              <w:autoSpaceDE w:val="0"/>
              <w:autoSpaceDN w:val="0"/>
              <w:adjustRightInd w:val="0"/>
              <w:rPr>
                <w:b/>
                <w:i/>
              </w:rPr>
            </w:pPr>
          </w:p>
          <w:p w:rsidR="002677BF" w:rsidRPr="00DD0ADC" w:rsidRDefault="002677BF" w:rsidP="009C50EB">
            <w:pPr>
              <w:autoSpaceDE w:val="0"/>
              <w:autoSpaceDN w:val="0"/>
              <w:adjustRightInd w:val="0"/>
              <w:rPr>
                <w:b/>
                <w:i/>
              </w:rPr>
            </w:pPr>
          </w:p>
          <w:p w:rsidR="002677BF" w:rsidRPr="00DD0ADC" w:rsidRDefault="002677BF" w:rsidP="009C50EB">
            <w:pPr>
              <w:autoSpaceDE w:val="0"/>
              <w:autoSpaceDN w:val="0"/>
              <w:adjustRightInd w:val="0"/>
              <w:rPr>
                <w:b/>
                <w:i/>
              </w:rPr>
            </w:pPr>
          </w:p>
          <w:p w:rsidR="002677BF" w:rsidRPr="00DD0ADC" w:rsidRDefault="002677BF" w:rsidP="009C50EB">
            <w:pPr>
              <w:autoSpaceDE w:val="0"/>
              <w:autoSpaceDN w:val="0"/>
              <w:adjustRightInd w:val="0"/>
              <w:rPr>
                <w:b/>
                <w:i/>
              </w:rPr>
            </w:pPr>
          </w:p>
          <w:p w:rsidR="002677BF" w:rsidRPr="00DD0ADC" w:rsidRDefault="002677BF" w:rsidP="009C50EB">
            <w:pPr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1576" w:type="dxa"/>
          </w:tcPr>
          <w:p w:rsidR="002677BF" w:rsidRPr="00DD0ADC" w:rsidRDefault="002677BF" w:rsidP="009C50EB">
            <w:r w:rsidRPr="00DD0ADC">
              <w:t>1209834,21</w:t>
            </w:r>
          </w:p>
        </w:tc>
        <w:tc>
          <w:tcPr>
            <w:tcW w:w="2049" w:type="dxa"/>
          </w:tcPr>
          <w:p w:rsidR="002677BF" w:rsidRPr="00DD0ADC" w:rsidRDefault="002677BF" w:rsidP="009C50EB">
            <w:r w:rsidRPr="00DD0ADC">
              <w:t>Земельный участок (индивидуальная)</w:t>
            </w:r>
          </w:p>
          <w:p w:rsidR="002677BF" w:rsidRPr="00DD0ADC" w:rsidRDefault="002677BF" w:rsidP="009C50EB"/>
          <w:p w:rsidR="002677BF" w:rsidRPr="00DD0ADC" w:rsidRDefault="002677BF" w:rsidP="009C50EB">
            <w:r w:rsidRPr="00DD0ADC">
              <w:t>Квартира (общая долевая, 1/3 доли)</w:t>
            </w:r>
          </w:p>
          <w:p w:rsidR="002677BF" w:rsidRPr="00DD0ADC" w:rsidRDefault="002677BF" w:rsidP="009C50EB"/>
          <w:p w:rsidR="002677BF" w:rsidRPr="00DD0ADC" w:rsidRDefault="002677BF" w:rsidP="009C50EB">
            <w:r w:rsidRPr="00DD0ADC">
              <w:t>Квартира (индивидуальная)</w:t>
            </w:r>
          </w:p>
        </w:tc>
        <w:tc>
          <w:tcPr>
            <w:tcW w:w="1108" w:type="dxa"/>
          </w:tcPr>
          <w:p w:rsidR="002677BF" w:rsidRPr="00DD0ADC" w:rsidRDefault="002677BF" w:rsidP="009C50EB">
            <w:r w:rsidRPr="00DD0ADC">
              <w:t>2337,0</w:t>
            </w:r>
          </w:p>
          <w:p w:rsidR="002677BF" w:rsidRPr="00DD0ADC" w:rsidRDefault="002677BF" w:rsidP="009C50EB"/>
          <w:p w:rsidR="002677BF" w:rsidRPr="00DD0ADC" w:rsidRDefault="002677BF" w:rsidP="009C50EB"/>
          <w:p w:rsidR="002677BF" w:rsidRPr="00DD0ADC" w:rsidRDefault="002677BF" w:rsidP="009C50EB"/>
          <w:p w:rsidR="002677BF" w:rsidRPr="00DD0ADC" w:rsidRDefault="002677BF" w:rsidP="009C50EB">
            <w:r w:rsidRPr="00DD0ADC">
              <w:t>44,0</w:t>
            </w:r>
          </w:p>
          <w:p w:rsidR="002677BF" w:rsidRPr="00DD0ADC" w:rsidRDefault="002677BF" w:rsidP="009C50EB"/>
          <w:p w:rsidR="002677BF" w:rsidRPr="00DD0ADC" w:rsidRDefault="002677BF" w:rsidP="009C50EB"/>
          <w:p w:rsidR="002677BF" w:rsidRPr="00DD0ADC" w:rsidRDefault="002677BF" w:rsidP="009C50EB"/>
          <w:p w:rsidR="002677BF" w:rsidRPr="00DD0ADC" w:rsidRDefault="002677BF" w:rsidP="009C50EB">
            <w:r w:rsidRPr="00DD0ADC">
              <w:t>37,2</w:t>
            </w:r>
          </w:p>
          <w:p w:rsidR="002677BF" w:rsidRPr="00DD0ADC" w:rsidRDefault="002677BF" w:rsidP="009C50EB"/>
          <w:p w:rsidR="002677BF" w:rsidRPr="00DD0ADC" w:rsidRDefault="002677BF" w:rsidP="009C50EB"/>
          <w:p w:rsidR="002677BF" w:rsidRPr="00DD0ADC" w:rsidRDefault="002677BF" w:rsidP="009C50EB"/>
          <w:p w:rsidR="002677BF" w:rsidRPr="00DD0ADC" w:rsidRDefault="002677BF" w:rsidP="009C50EB"/>
        </w:tc>
        <w:tc>
          <w:tcPr>
            <w:tcW w:w="1427" w:type="dxa"/>
          </w:tcPr>
          <w:p w:rsidR="002677BF" w:rsidRPr="00DD0ADC" w:rsidRDefault="002677BF" w:rsidP="009C50EB">
            <w:r w:rsidRPr="00DD0ADC">
              <w:t>Россия</w:t>
            </w:r>
          </w:p>
          <w:p w:rsidR="002677BF" w:rsidRPr="00DD0ADC" w:rsidRDefault="002677BF" w:rsidP="009C50EB"/>
          <w:p w:rsidR="002677BF" w:rsidRPr="00DD0ADC" w:rsidRDefault="002677BF" w:rsidP="009C50EB"/>
          <w:p w:rsidR="002677BF" w:rsidRPr="00DD0ADC" w:rsidRDefault="002677BF" w:rsidP="009C50EB"/>
          <w:p w:rsidR="002677BF" w:rsidRPr="00DD0ADC" w:rsidRDefault="002677BF" w:rsidP="009C50EB">
            <w:r w:rsidRPr="00DD0ADC">
              <w:t>Россия</w:t>
            </w:r>
          </w:p>
          <w:p w:rsidR="002677BF" w:rsidRPr="00DD0ADC" w:rsidRDefault="002677BF" w:rsidP="009C50EB"/>
          <w:p w:rsidR="002677BF" w:rsidRPr="00DD0ADC" w:rsidRDefault="002677BF" w:rsidP="009C50EB"/>
          <w:p w:rsidR="002677BF" w:rsidRPr="00DD0ADC" w:rsidRDefault="002677BF" w:rsidP="009C50EB"/>
          <w:p w:rsidR="002677BF" w:rsidRPr="00DD0ADC" w:rsidRDefault="002677BF" w:rsidP="009C50EB">
            <w:r w:rsidRPr="00DD0ADC">
              <w:t>Россия</w:t>
            </w:r>
          </w:p>
        </w:tc>
        <w:tc>
          <w:tcPr>
            <w:tcW w:w="1902" w:type="dxa"/>
          </w:tcPr>
          <w:p w:rsidR="002677BF" w:rsidRPr="00DD0ADC" w:rsidRDefault="002677BF" w:rsidP="009C50EB">
            <w:r w:rsidRPr="00DD0ADC">
              <w:t>Не имеет</w:t>
            </w:r>
          </w:p>
        </w:tc>
        <w:tc>
          <w:tcPr>
            <w:tcW w:w="2058" w:type="dxa"/>
            <w:gridSpan w:val="2"/>
          </w:tcPr>
          <w:p w:rsidR="002677BF" w:rsidRPr="00DD0ADC" w:rsidRDefault="002677BF" w:rsidP="009C50EB">
            <w:r w:rsidRPr="00DD0ADC">
              <w:t>Не имеет</w:t>
            </w:r>
          </w:p>
        </w:tc>
        <w:tc>
          <w:tcPr>
            <w:tcW w:w="990" w:type="dxa"/>
            <w:gridSpan w:val="2"/>
          </w:tcPr>
          <w:p w:rsidR="002677BF" w:rsidRPr="00DD0ADC" w:rsidRDefault="002677BF" w:rsidP="009C50EB"/>
        </w:tc>
        <w:tc>
          <w:tcPr>
            <w:tcW w:w="1458" w:type="dxa"/>
          </w:tcPr>
          <w:p w:rsidR="002677BF" w:rsidRPr="00DD0ADC" w:rsidRDefault="002677BF" w:rsidP="009C50EB"/>
          <w:p w:rsidR="002677BF" w:rsidRPr="00DD0ADC" w:rsidRDefault="002677BF" w:rsidP="009C50EB"/>
          <w:p w:rsidR="002677BF" w:rsidRPr="00DD0ADC" w:rsidRDefault="002677BF" w:rsidP="009C50EB"/>
          <w:p w:rsidR="002677BF" w:rsidRPr="00DD0ADC" w:rsidRDefault="002677BF" w:rsidP="009C50EB"/>
          <w:p w:rsidR="002677BF" w:rsidRPr="00DD0ADC" w:rsidRDefault="002677BF" w:rsidP="009C50EB"/>
          <w:p w:rsidR="002677BF" w:rsidRPr="00DD0ADC" w:rsidRDefault="002677BF" w:rsidP="009C50EB"/>
          <w:p w:rsidR="002677BF" w:rsidRPr="00DD0ADC" w:rsidRDefault="002677BF" w:rsidP="009C50EB"/>
          <w:p w:rsidR="002677BF" w:rsidRPr="00DD0ADC" w:rsidRDefault="002677BF" w:rsidP="009C50EB"/>
          <w:p w:rsidR="002677BF" w:rsidRPr="00DD0ADC" w:rsidRDefault="002677BF" w:rsidP="009C50EB"/>
          <w:p w:rsidR="002677BF" w:rsidRPr="00DD0ADC" w:rsidRDefault="002677BF" w:rsidP="009C50EB"/>
          <w:p w:rsidR="002677BF" w:rsidRPr="00DD0ADC" w:rsidRDefault="002677BF" w:rsidP="009C50EB"/>
          <w:p w:rsidR="002677BF" w:rsidRPr="00DD0ADC" w:rsidRDefault="002677BF" w:rsidP="009C50EB"/>
          <w:p w:rsidR="002677BF" w:rsidRPr="00DD0ADC" w:rsidRDefault="002677BF" w:rsidP="009C50EB"/>
        </w:tc>
      </w:tr>
      <w:tr w:rsidR="002677BF" w:rsidRPr="00DD0ADC" w:rsidTr="009C50EB">
        <w:tc>
          <w:tcPr>
            <w:tcW w:w="1868" w:type="dxa"/>
            <w:gridSpan w:val="2"/>
          </w:tcPr>
          <w:p w:rsidR="002677BF" w:rsidRPr="00DD0ADC" w:rsidRDefault="002677BF" w:rsidP="009C50EB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DD0ADC">
              <w:rPr>
                <w:b/>
                <w:i/>
              </w:rPr>
              <w:t>Шамалдаев</w:t>
            </w:r>
          </w:p>
          <w:p w:rsidR="002677BF" w:rsidRPr="00DD0ADC" w:rsidRDefault="002677BF" w:rsidP="009C50EB">
            <w:pPr>
              <w:autoSpaceDE w:val="0"/>
              <w:autoSpaceDN w:val="0"/>
              <w:adjustRightInd w:val="0"/>
              <w:rPr>
                <w:i/>
              </w:rPr>
            </w:pPr>
            <w:r w:rsidRPr="00DD0ADC">
              <w:rPr>
                <w:b/>
                <w:i/>
              </w:rPr>
              <w:t>Баир Дармаевич-</w:t>
            </w:r>
            <w:r w:rsidRPr="00DD0ADC">
              <w:rPr>
                <w:i/>
              </w:rPr>
              <w:t xml:space="preserve"> депутат муниципального комитета Кировского городского поселения</w:t>
            </w:r>
          </w:p>
          <w:p w:rsidR="002677BF" w:rsidRPr="00DD0ADC" w:rsidRDefault="002677BF" w:rsidP="009C50EB">
            <w:pPr>
              <w:autoSpaceDE w:val="0"/>
              <w:autoSpaceDN w:val="0"/>
              <w:adjustRightInd w:val="0"/>
              <w:rPr>
                <w:b/>
                <w:i/>
              </w:rPr>
            </w:pPr>
          </w:p>
          <w:p w:rsidR="002677BF" w:rsidRPr="00DD0ADC" w:rsidRDefault="002677BF" w:rsidP="009C50EB">
            <w:pPr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1576" w:type="dxa"/>
          </w:tcPr>
          <w:p w:rsidR="002677BF" w:rsidRPr="00DD0ADC" w:rsidRDefault="002677BF" w:rsidP="009C50EB">
            <w:r w:rsidRPr="00DD0ADC">
              <w:rPr>
                <w:lang w:val="en-US"/>
              </w:rPr>
              <w:t>1040156,60</w:t>
            </w:r>
          </w:p>
        </w:tc>
        <w:tc>
          <w:tcPr>
            <w:tcW w:w="2049" w:type="dxa"/>
          </w:tcPr>
          <w:p w:rsidR="002677BF" w:rsidRPr="00DD0ADC" w:rsidRDefault="002677BF" w:rsidP="009C50EB">
            <w:r w:rsidRPr="00DD0ADC">
              <w:t>Земельный участок (общая долевая, ½ доли)</w:t>
            </w:r>
          </w:p>
          <w:p w:rsidR="002677BF" w:rsidRPr="00DD0ADC" w:rsidRDefault="002677BF" w:rsidP="009C50EB"/>
          <w:p w:rsidR="002677BF" w:rsidRPr="00DD0ADC" w:rsidRDefault="002677BF" w:rsidP="009C50EB">
            <w:r w:rsidRPr="00DD0ADC">
              <w:t>Квартира (общая долевая, ½ доли)</w:t>
            </w:r>
          </w:p>
        </w:tc>
        <w:tc>
          <w:tcPr>
            <w:tcW w:w="1108" w:type="dxa"/>
          </w:tcPr>
          <w:p w:rsidR="002677BF" w:rsidRPr="00DD0ADC" w:rsidRDefault="002677BF" w:rsidP="009C50EB">
            <w:r w:rsidRPr="00DD0ADC">
              <w:t>1000</w:t>
            </w:r>
          </w:p>
          <w:p w:rsidR="002677BF" w:rsidRPr="00DD0ADC" w:rsidRDefault="002677BF" w:rsidP="009C50EB"/>
          <w:p w:rsidR="002677BF" w:rsidRPr="00DD0ADC" w:rsidRDefault="002677BF" w:rsidP="009C50EB"/>
          <w:p w:rsidR="002677BF" w:rsidRPr="00DD0ADC" w:rsidRDefault="002677BF" w:rsidP="009C50EB"/>
          <w:p w:rsidR="002677BF" w:rsidRPr="00DD0ADC" w:rsidRDefault="002677BF" w:rsidP="009C50EB">
            <w:r w:rsidRPr="00DD0ADC">
              <w:t>64,5</w:t>
            </w:r>
          </w:p>
        </w:tc>
        <w:tc>
          <w:tcPr>
            <w:tcW w:w="1427" w:type="dxa"/>
          </w:tcPr>
          <w:p w:rsidR="002677BF" w:rsidRPr="00DD0ADC" w:rsidRDefault="002677BF" w:rsidP="009C50EB">
            <w:r w:rsidRPr="00DD0ADC">
              <w:t>Россия</w:t>
            </w:r>
          </w:p>
          <w:p w:rsidR="002677BF" w:rsidRPr="00DD0ADC" w:rsidRDefault="002677BF" w:rsidP="009C50EB"/>
          <w:p w:rsidR="002677BF" w:rsidRPr="00DD0ADC" w:rsidRDefault="002677BF" w:rsidP="009C50EB"/>
          <w:p w:rsidR="002677BF" w:rsidRPr="00DD0ADC" w:rsidRDefault="002677BF" w:rsidP="009C50EB"/>
          <w:p w:rsidR="002677BF" w:rsidRPr="00DD0ADC" w:rsidRDefault="002677BF" w:rsidP="009C50EB">
            <w:r w:rsidRPr="00DD0ADC">
              <w:t>Россия</w:t>
            </w:r>
          </w:p>
        </w:tc>
        <w:tc>
          <w:tcPr>
            <w:tcW w:w="1902" w:type="dxa"/>
          </w:tcPr>
          <w:p w:rsidR="002677BF" w:rsidRPr="00DD0ADC" w:rsidRDefault="002677BF" w:rsidP="009C50EB">
            <w:r w:rsidRPr="00DD0ADC">
              <w:t>ВАЗ 21063</w:t>
            </w:r>
          </w:p>
          <w:p w:rsidR="002677BF" w:rsidRPr="00DD0ADC" w:rsidRDefault="002677BF" w:rsidP="009C50EB"/>
          <w:p w:rsidR="002677BF" w:rsidRPr="00DD0ADC" w:rsidRDefault="002677BF" w:rsidP="009C50EB">
            <w:r w:rsidRPr="00DD0ADC">
              <w:rPr>
                <w:lang w:val="en-AU"/>
              </w:rPr>
              <w:t>Toyota</w:t>
            </w:r>
            <w:r w:rsidRPr="00DD0ADC">
              <w:t xml:space="preserve"> </w:t>
            </w:r>
            <w:r w:rsidRPr="00DD0ADC">
              <w:rPr>
                <w:lang w:val="en-AU"/>
              </w:rPr>
              <w:t>Crown</w:t>
            </w:r>
          </w:p>
          <w:p w:rsidR="002677BF" w:rsidRPr="00DD0ADC" w:rsidRDefault="002677BF" w:rsidP="009C50EB"/>
          <w:p w:rsidR="002677BF" w:rsidRPr="00DD0ADC" w:rsidRDefault="002677BF" w:rsidP="009C50EB">
            <w:r w:rsidRPr="00DD0ADC">
              <w:t>Мотоцикл Ямаха Драгстар 400</w:t>
            </w:r>
          </w:p>
        </w:tc>
        <w:tc>
          <w:tcPr>
            <w:tcW w:w="2058" w:type="dxa"/>
            <w:gridSpan w:val="2"/>
          </w:tcPr>
          <w:p w:rsidR="002677BF" w:rsidRPr="00DD0ADC" w:rsidRDefault="002677BF" w:rsidP="009C50EB">
            <w:r w:rsidRPr="00DD0ADC">
              <w:t>Не имеет</w:t>
            </w:r>
          </w:p>
        </w:tc>
        <w:tc>
          <w:tcPr>
            <w:tcW w:w="990" w:type="dxa"/>
            <w:gridSpan w:val="2"/>
          </w:tcPr>
          <w:p w:rsidR="002677BF" w:rsidRPr="00DD0ADC" w:rsidRDefault="002677BF" w:rsidP="009C50EB"/>
        </w:tc>
        <w:tc>
          <w:tcPr>
            <w:tcW w:w="1458" w:type="dxa"/>
          </w:tcPr>
          <w:p w:rsidR="002677BF" w:rsidRPr="00DD0ADC" w:rsidRDefault="002677BF" w:rsidP="009C50EB"/>
          <w:p w:rsidR="002677BF" w:rsidRPr="00DD0ADC" w:rsidRDefault="002677BF" w:rsidP="009C50EB"/>
        </w:tc>
      </w:tr>
      <w:tr w:rsidR="002677BF" w:rsidRPr="00DD0ADC" w:rsidTr="009C50EB">
        <w:tc>
          <w:tcPr>
            <w:tcW w:w="1868" w:type="dxa"/>
            <w:gridSpan w:val="2"/>
          </w:tcPr>
          <w:p w:rsidR="002677BF" w:rsidRPr="00DD0ADC" w:rsidRDefault="002677BF" w:rsidP="009C50EB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DD0ADC">
              <w:rPr>
                <w:b/>
                <w:i/>
              </w:rPr>
              <w:t>супруга</w:t>
            </w:r>
          </w:p>
        </w:tc>
        <w:tc>
          <w:tcPr>
            <w:tcW w:w="1576" w:type="dxa"/>
          </w:tcPr>
          <w:p w:rsidR="002677BF" w:rsidRPr="00DD0ADC" w:rsidRDefault="002677BF" w:rsidP="009C50EB">
            <w:r w:rsidRPr="00DD0ADC">
              <w:t>550640,98</w:t>
            </w:r>
          </w:p>
        </w:tc>
        <w:tc>
          <w:tcPr>
            <w:tcW w:w="2049" w:type="dxa"/>
          </w:tcPr>
          <w:p w:rsidR="002677BF" w:rsidRPr="00DD0ADC" w:rsidRDefault="002677BF" w:rsidP="009C50EB">
            <w:r w:rsidRPr="00DD0ADC">
              <w:t>Земельный участок (общая долевая, ½ доли)</w:t>
            </w:r>
          </w:p>
          <w:p w:rsidR="002677BF" w:rsidRPr="00DD0ADC" w:rsidRDefault="002677BF" w:rsidP="009C50EB"/>
          <w:p w:rsidR="002677BF" w:rsidRPr="00DD0ADC" w:rsidRDefault="002677BF" w:rsidP="009C50EB">
            <w:r w:rsidRPr="00DD0ADC">
              <w:t>Квартира (общая долевая, ½ доли)</w:t>
            </w:r>
          </w:p>
        </w:tc>
        <w:tc>
          <w:tcPr>
            <w:tcW w:w="1108" w:type="dxa"/>
          </w:tcPr>
          <w:p w:rsidR="002677BF" w:rsidRPr="00DD0ADC" w:rsidRDefault="002677BF" w:rsidP="009C50EB">
            <w:r w:rsidRPr="00DD0ADC">
              <w:t>1000</w:t>
            </w:r>
          </w:p>
          <w:p w:rsidR="002677BF" w:rsidRPr="00DD0ADC" w:rsidRDefault="002677BF" w:rsidP="009C50EB"/>
          <w:p w:rsidR="002677BF" w:rsidRPr="00DD0ADC" w:rsidRDefault="002677BF" w:rsidP="009C50EB"/>
          <w:p w:rsidR="002677BF" w:rsidRPr="00DD0ADC" w:rsidRDefault="002677BF" w:rsidP="009C50EB"/>
          <w:p w:rsidR="002677BF" w:rsidRPr="00DD0ADC" w:rsidRDefault="002677BF" w:rsidP="009C50EB">
            <w:r w:rsidRPr="00DD0ADC">
              <w:t>64,5</w:t>
            </w:r>
          </w:p>
        </w:tc>
        <w:tc>
          <w:tcPr>
            <w:tcW w:w="1427" w:type="dxa"/>
          </w:tcPr>
          <w:p w:rsidR="002677BF" w:rsidRPr="00DD0ADC" w:rsidRDefault="002677BF" w:rsidP="009C50EB">
            <w:r w:rsidRPr="00DD0ADC">
              <w:t>Россия</w:t>
            </w:r>
          </w:p>
          <w:p w:rsidR="002677BF" w:rsidRPr="00DD0ADC" w:rsidRDefault="002677BF" w:rsidP="009C50EB"/>
          <w:p w:rsidR="002677BF" w:rsidRPr="00DD0ADC" w:rsidRDefault="002677BF" w:rsidP="009C50EB"/>
          <w:p w:rsidR="002677BF" w:rsidRPr="00DD0ADC" w:rsidRDefault="002677BF" w:rsidP="009C50EB"/>
          <w:p w:rsidR="002677BF" w:rsidRPr="00DD0ADC" w:rsidRDefault="002677BF" w:rsidP="009C50EB">
            <w:r w:rsidRPr="00DD0ADC">
              <w:t>Россия</w:t>
            </w:r>
          </w:p>
        </w:tc>
        <w:tc>
          <w:tcPr>
            <w:tcW w:w="1902" w:type="dxa"/>
          </w:tcPr>
          <w:p w:rsidR="002677BF" w:rsidRPr="00DD0ADC" w:rsidRDefault="002677BF" w:rsidP="009C50EB">
            <w:pPr>
              <w:rPr>
                <w:lang w:val="en-AU"/>
              </w:rPr>
            </w:pPr>
            <w:r w:rsidRPr="00DD0ADC">
              <w:rPr>
                <w:lang w:val="en-AU"/>
              </w:rPr>
              <w:t>Honda Fit</w:t>
            </w:r>
          </w:p>
          <w:p w:rsidR="002677BF" w:rsidRPr="00DD0ADC" w:rsidRDefault="002677BF" w:rsidP="009C50EB"/>
        </w:tc>
        <w:tc>
          <w:tcPr>
            <w:tcW w:w="2058" w:type="dxa"/>
            <w:gridSpan w:val="2"/>
          </w:tcPr>
          <w:p w:rsidR="002677BF" w:rsidRPr="00DD0ADC" w:rsidRDefault="002677BF" w:rsidP="009C50EB">
            <w:r w:rsidRPr="00DD0ADC">
              <w:t>Не имеет</w:t>
            </w:r>
          </w:p>
        </w:tc>
        <w:tc>
          <w:tcPr>
            <w:tcW w:w="990" w:type="dxa"/>
            <w:gridSpan w:val="2"/>
          </w:tcPr>
          <w:p w:rsidR="002677BF" w:rsidRPr="00DD0ADC" w:rsidRDefault="002677BF" w:rsidP="009C50EB"/>
        </w:tc>
        <w:tc>
          <w:tcPr>
            <w:tcW w:w="1458" w:type="dxa"/>
          </w:tcPr>
          <w:p w:rsidR="002677BF" w:rsidRPr="00DD0ADC" w:rsidRDefault="002677BF" w:rsidP="009C50EB"/>
        </w:tc>
      </w:tr>
      <w:tr w:rsidR="002677BF" w:rsidRPr="00DD0ADC" w:rsidTr="009C50EB">
        <w:tc>
          <w:tcPr>
            <w:tcW w:w="14436" w:type="dxa"/>
            <w:gridSpan w:val="12"/>
          </w:tcPr>
          <w:p w:rsidR="002677BF" w:rsidRPr="00DD0ADC" w:rsidRDefault="002677BF" w:rsidP="009C50EB">
            <w:pPr>
              <w:jc w:val="center"/>
            </w:pPr>
            <w:r w:rsidRPr="00DD0ADC"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2677BF" w:rsidRPr="00DD0ADC" w:rsidTr="009C50EB">
        <w:tc>
          <w:tcPr>
            <w:tcW w:w="14436" w:type="dxa"/>
            <w:gridSpan w:val="12"/>
          </w:tcPr>
          <w:p w:rsidR="002677BF" w:rsidRPr="00DD0ADC" w:rsidRDefault="002677BF" w:rsidP="009C50EB">
            <w:pPr>
              <w:jc w:val="center"/>
            </w:pPr>
            <w:r w:rsidRPr="00DD0ADC">
              <w:rPr>
                <w:i/>
              </w:rPr>
              <w:t>Сделки не совершались</w:t>
            </w:r>
          </w:p>
        </w:tc>
      </w:tr>
      <w:tr w:rsidR="002677BF" w:rsidRPr="00DD0ADC" w:rsidTr="009C50EB">
        <w:tc>
          <w:tcPr>
            <w:tcW w:w="1868" w:type="dxa"/>
            <w:gridSpan w:val="2"/>
          </w:tcPr>
          <w:p w:rsidR="002677BF" w:rsidRPr="00DD0ADC" w:rsidRDefault="002677BF" w:rsidP="009C50EB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DD0ADC">
              <w:rPr>
                <w:b/>
                <w:i/>
              </w:rPr>
              <w:t>Шишков</w:t>
            </w:r>
          </w:p>
          <w:p w:rsidR="002677BF" w:rsidRPr="00DD0ADC" w:rsidRDefault="002677BF" w:rsidP="009C50EB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DD0ADC">
              <w:rPr>
                <w:b/>
                <w:i/>
              </w:rPr>
              <w:t>Владимир</w:t>
            </w:r>
          </w:p>
          <w:p w:rsidR="002677BF" w:rsidRPr="00DD0ADC" w:rsidRDefault="002677BF" w:rsidP="009C50EB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DD0ADC">
              <w:rPr>
                <w:b/>
                <w:i/>
              </w:rPr>
              <w:t>Николаевич-</w:t>
            </w:r>
          </w:p>
          <w:p w:rsidR="002677BF" w:rsidRPr="00DD0ADC" w:rsidRDefault="002677BF" w:rsidP="009C50EB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DD0ADC">
              <w:rPr>
                <w:i/>
              </w:rPr>
              <w:t>депутат муниципального комитета Кировского городского поселения</w:t>
            </w:r>
          </w:p>
        </w:tc>
        <w:tc>
          <w:tcPr>
            <w:tcW w:w="1576" w:type="dxa"/>
          </w:tcPr>
          <w:p w:rsidR="002677BF" w:rsidRPr="00DD0ADC" w:rsidRDefault="002677BF" w:rsidP="009C50EB">
            <w:r w:rsidRPr="00DD0ADC">
              <w:t>534278,83</w:t>
            </w:r>
          </w:p>
        </w:tc>
        <w:tc>
          <w:tcPr>
            <w:tcW w:w="2049" w:type="dxa"/>
          </w:tcPr>
          <w:p w:rsidR="002677BF" w:rsidRPr="00DD0ADC" w:rsidRDefault="002677BF" w:rsidP="009C50EB">
            <w:r w:rsidRPr="00DD0ADC">
              <w:t>Земельный участок (индивидуальная)</w:t>
            </w:r>
          </w:p>
          <w:p w:rsidR="002677BF" w:rsidRPr="00DD0ADC" w:rsidRDefault="002677BF" w:rsidP="009C50EB"/>
          <w:p w:rsidR="002677BF" w:rsidRPr="00DD0ADC" w:rsidRDefault="002677BF" w:rsidP="009C50EB">
            <w:r w:rsidRPr="00DD0ADC">
              <w:t>Жилой дом (индивидуальная)</w:t>
            </w:r>
          </w:p>
        </w:tc>
        <w:tc>
          <w:tcPr>
            <w:tcW w:w="1108" w:type="dxa"/>
          </w:tcPr>
          <w:p w:rsidR="002677BF" w:rsidRPr="00DD0ADC" w:rsidRDefault="002677BF" w:rsidP="009C50EB">
            <w:r w:rsidRPr="00DD0ADC">
              <w:t>2100</w:t>
            </w:r>
          </w:p>
          <w:p w:rsidR="002677BF" w:rsidRPr="00DD0ADC" w:rsidRDefault="002677BF" w:rsidP="009C50EB"/>
          <w:p w:rsidR="002677BF" w:rsidRPr="00DD0ADC" w:rsidRDefault="002677BF" w:rsidP="009C50EB"/>
          <w:p w:rsidR="002677BF" w:rsidRPr="00DD0ADC" w:rsidRDefault="002677BF" w:rsidP="009C50EB"/>
          <w:p w:rsidR="002677BF" w:rsidRPr="00DD0ADC" w:rsidRDefault="002677BF" w:rsidP="009C50EB">
            <w:r w:rsidRPr="00DD0ADC">
              <w:t>138,8</w:t>
            </w:r>
          </w:p>
        </w:tc>
        <w:tc>
          <w:tcPr>
            <w:tcW w:w="1427" w:type="dxa"/>
          </w:tcPr>
          <w:p w:rsidR="002677BF" w:rsidRPr="00DD0ADC" w:rsidRDefault="002677BF" w:rsidP="009C50EB">
            <w:r w:rsidRPr="00DD0ADC">
              <w:t>Россия</w:t>
            </w:r>
          </w:p>
          <w:p w:rsidR="002677BF" w:rsidRPr="00DD0ADC" w:rsidRDefault="002677BF" w:rsidP="009C50EB"/>
          <w:p w:rsidR="002677BF" w:rsidRPr="00DD0ADC" w:rsidRDefault="002677BF" w:rsidP="009C50EB"/>
          <w:p w:rsidR="002677BF" w:rsidRPr="00DD0ADC" w:rsidRDefault="002677BF" w:rsidP="009C50EB"/>
          <w:p w:rsidR="002677BF" w:rsidRPr="00DD0ADC" w:rsidRDefault="002677BF" w:rsidP="009C50EB">
            <w:r w:rsidRPr="00DD0ADC">
              <w:t>Россия</w:t>
            </w:r>
          </w:p>
        </w:tc>
        <w:tc>
          <w:tcPr>
            <w:tcW w:w="1902" w:type="dxa"/>
          </w:tcPr>
          <w:p w:rsidR="002677BF" w:rsidRPr="00DD0ADC" w:rsidRDefault="002677BF" w:rsidP="009C50EB">
            <w:pPr>
              <w:rPr>
                <w:lang w:val="en-AU"/>
              </w:rPr>
            </w:pPr>
            <w:r w:rsidRPr="00DD0ADC">
              <w:rPr>
                <w:lang w:val="en-AU"/>
              </w:rPr>
              <w:t>Honda Mobillo Spike</w:t>
            </w:r>
          </w:p>
          <w:p w:rsidR="002677BF" w:rsidRPr="00DD0ADC" w:rsidRDefault="002677BF" w:rsidP="009C50EB">
            <w:pPr>
              <w:rPr>
                <w:lang w:val="en-AU"/>
              </w:rPr>
            </w:pPr>
          </w:p>
          <w:p w:rsidR="002677BF" w:rsidRPr="00DD0ADC" w:rsidRDefault="002677BF" w:rsidP="009C50EB">
            <w:pPr>
              <w:rPr>
                <w:lang w:val="en-US"/>
              </w:rPr>
            </w:pPr>
            <w:r w:rsidRPr="00DD0ADC">
              <w:t>УАЗ</w:t>
            </w:r>
            <w:r w:rsidRPr="00DD0ADC">
              <w:rPr>
                <w:lang w:val="en-US"/>
              </w:rPr>
              <w:t xml:space="preserve"> 3962 </w:t>
            </w:r>
          </w:p>
          <w:p w:rsidR="002677BF" w:rsidRPr="00DD0ADC" w:rsidRDefault="002677BF" w:rsidP="009C50EB">
            <w:pPr>
              <w:rPr>
                <w:lang w:val="en-US"/>
              </w:rPr>
            </w:pPr>
          </w:p>
          <w:p w:rsidR="002677BF" w:rsidRPr="00DD0ADC" w:rsidRDefault="002677BF" w:rsidP="009C50EB">
            <w:pPr>
              <w:rPr>
                <w:lang w:val="en-US"/>
              </w:rPr>
            </w:pPr>
            <w:r w:rsidRPr="00DD0ADC">
              <w:t>Трактор</w:t>
            </w:r>
            <w:r w:rsidRPr="00DD0ADC">
              <w:rPr>
                <w:lang w:val="en-US"/>
              </w:rPr>
              <w:t xml:space="preserve"> </w:t>
            </w:r>
            <w:r w:rsidRPr="00DD0ADC">
              <w:t>Т</w:t>
            </w:r>
            <w:r w:rsidRPr="00DD0ADC">
              <w:rPr>
                <w:lang w:val="en-US"/>
              </w:rPr>
              <w:t>-16</w:t>
            </w:r>
          </w:p>
        </w:tc>
        <w:tc>
          <w:tcPr>
            <w:tcW w:w="2058" w:type="dxa"/>
            <w:gridSpan w:val="2"/>
          </w:tcPr>
          <w:p w:rsidR="002677BF" w:rsidRPr="00DD0ADC" w:rsidRDefault="002677BF" w:rsidP="009C50EB">
            <w:r w:rsidRPr="00DD0ADC">
              <w:t>Не имеет</w:t>
            </w:r>
          </w:p>
        </w:tc>
        <w:tc>
          <w:tcPr>
            <w:tcW w:w="990" w:type="dxa"/>
            <w:gridSpan w:val="2"/>
          </w:tcPr>
          <w:p w:rsidR="002677BF" w:rsidRPr="00DD0ADC" w:rsidRDefault="002677BF" w:rsidP="009C50EB"/>
        </w:tc>
        <w:tc>
          <w:tcPr>
            <w:tcW w:w="1458" w:type="dxa"/>
          </w:tcPr>
          <w:p w:rsidR="002677BF" w:rsidRPr="00DD0ADC" w:rsidRDefault="002677BF" w:rsidP="009C50EB"/>
        </w:tc>
      </w:tr>
      <w:tr w:rsidR="002677BF" w:rsidRPr="00DD0ADC" w:rsidTr="009C50EB">
        <w:tc>
          <w:tcPr>
            <w:tcW w:w="1868" w:type="dxa"/>
            <w:gridSpan w:val="2"/>
          </w:tcPr>
          <w:p w:rsidR="002677BF" w:rsidRPr="00DD0ADC" w:rsidRDefault="002677BF" w:rsidP="009C50EB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DD0ADC">
              <w:rPr>
                <w:b/>
                <w:i/>
              </w:rPr>
              <w:t>супруга</w:t>
            </w:r>
          </w:p>
        </w:tc>
        <w:tc>
          <w:tcPr>
            <w:tcW w:w="1576" w:type="dxa"/>
          </w:tcPr>
          <w:p w:rsidR="002677BF" w:rsidRPr="00DD0ADC" w:rsidRDefault="002677BF" w:rsidP="009C50EB">
            <w:r w:rsidRPr="00DD0ADC">
              <w:t>145666,87</w:t>
            </w:r>
          </w:p>
        </w:tc>
        <w:tc>
          <w:tcPr>
            <w:tcW w:w="2049" w:type="dxa"/>
          </w:tcPr>
          <w:p w:rsidR="002677BF" w:rsidRPr="00DD0ADC" w:rsidRDefault="002677BF" w:rsidP="009C50EB">
            <w:r w:rsidRPr="00DD0ADC">
              <w:t>Не имеет</w:t>
            </w:r>
          </w:p>
        </w:tc>
        <w:tc>
          <w:tcPr>
            <w:tcW w:w="1108" w:type="dxa"/>
          </w:tcPr>
          <w:p w:rsidR="002677BF" w:rsidRPr="00DD0ADC" w:rsidRDefault="002677BF" w:rsidP="009C50EB"/>
        </w:tc>
        <w:tc>
          <w:tcPr>
            <w:tcW w:w="1427" w:type="dxa"/>
          </w:tcPr>
          <w:p w:rsidR="002677BF" w:rsidRPr="00DD0ADC" w:rsidRDefault="002677BF" w:rsidP="009C50EB"/>
        </w:tc>
        <w:tc>
          <w:tcPr>
            <w:tcW w:w="1902" w:type="dxa"/>
          </w:tcPr>
          <w:p w:rsidR="002677BF" w:rsidRPr="00DD0ADC" w:rsidRDefault="002677BF" w:rsidP="009C50EB">
            <w:r w:rsidRPr="00DD0ADC">
              <w:t>Не имеет</w:t>
            </w:r>
          </w:p>
        </w:tc>
        <w:tc>
          <w:tcPr>
            <w:tcW w:w="2058" w:type="dxa"/>
            <w:gridSpan w:val="2"/>
          </w:tcPr>
          <w:p w:rsidR="002677BF" w:rsidRPr="00DD0ADC" w:rsidRDefault="002677BF" w:rsidP="009C50EB">
            <w:r w:rsidRPr="00DD0ADC">
              <w:t>Земельный участок (индивидуальная)</w:t>
            </w:r>
          </w:p>
          <w:p w:rsidR="002677BF" w:rsidRPr="00DD0ADC" w:rsidRDefault="002677BF" w:rsidP="009C50EB"/>
          <w:p w:rsidR="002677BF" w:rsidRPr="00DD0ADC" w:rsidRDefault="002677BF" w:rsidP="009C50EB">
            <w:r w:rsidRPr="00DD0ADC">
              <w:t>Жилой дом (индивидуальная</w:t>
            </w:r>
          </w:p>
        </w:tc>
        <w:tc>
          <w:tcPr>
            <w:tcW w:w="990" w:type="dxa"/>
            <w:gridSpan w:val="2"/>
          </w:tcPr>
          <w:p w:rsidR="002677BF" w:rsidRPr="00DD0ADC" w:rsidRDefault="002677BF" w:rsidP="009C50EB">
            <w:r w:rsidRPr="00DD0ADC">
              <w:t>2100</w:t>
            </w:r>
          </w:p>
          <w:p w:rsidR="002677BF" w:rsidRPr="00DD0ADC" w:rsidRDefault="002677BF" w:rsidP="009C50EB"/>
          <w:p w:rsidR="002677BF" w:rsidRPr="00DD0ADC" w:rsidRDefault="002677BF" w:rsidP="009C50EB"/>
          <w:p w:rsidR="002677BF" w:rsidRPr="00DD0ADC" w:rsidRDefault="002677BF" w:rsidP="009C50EB"/>
          <w:p w:rsidR="002677BF" w:rsidRPr="00DD0ADC" w:rsidRDefault="002677BF" w:rsidP="009C50EB">
            <w:r w:rsidRPr="00DD0ADC">
              <w:t>138,8</w:t>
            </w:r>
          </w:p>
        </w:tc>
        <w:tc>
          <w:tcPr>
            <w:tcW w:w="1458" w:type="dxa"/>
          </w:tcPr>
          <w:p w:rsidR="002677BF" w:rsidRPr="00DD0ADC" w:rsidRDefault="002677BF" w:rsidP="009C50EB">
            <w:r w:rsidRPr="00DD0ADC">
              <w:t>Россия</w:t>
            </w:r>
          </w:p>
          <w:p w:rsidR="002677BF" w:rsidRPr="00DD0ADC" w:rsidRDefault="002677BF" w:rsidP="009C50EB"/>
          <w:p w:rsidR="002677BF" w:rsidRPr="00DD0ADC" w:rsidRDefault="002677BF" w:rsidP="009C50EB"/>
          <w:p w:rsidR="002677BF" w:rsidRPr="00DD0ADC" w:rsidRDefault="002677BF" w:rsidP="009C50EB"/>
          <w:p w:rsidR="002677BF" w:rsidRPr="00DD0ADC" w:rsidRDefault="002677BF" w:rsidP="009C50EB">
            <w:r w:rsidRPr="00DD0ADC">
              <w:t>Россия</w:t>
            </w:r>
          </w:p>
        </w:tc>
      </w:tr>
    </w:tbl>
    <w:p w:rsidR="002677BF" w:rsidRDefault="002677BF"/>
    <w:sectPr w:rsidR="002677BF" w:rsidSect="009C50E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589A"/>
    <w:rsid w:val="002677BF"/>
    <w:rsid w:val="00273EBF"/>
    <w:rsid w:val="002959CC"/>
    <w:rsid w:val="00473895"/>
    <w:rsid w:val="0047709A"/>
    <w:rsid w:val="0056589A"/>
    <w:rsid w:val="005C2B7F"/>
    <w:rsid w:val="007575E3"/>
    <w:rsid w:val="00762B0C"/>
    <w:rsid w:val="008453F9"/>
    <w:rsid w:val="009C50EB"/>
    <w:rsid w:val="00A834A6"/>
    <w:rsid w:val="00B313CF"/>
    <w:rsid w:val="00BB0F0B"/>
    <w:rsid w:val="00BC4BDF"/>
    <w:rsid w:val="00D31656"/>
    <w:rsid w:val="00D43353"/>
    <w:rsid w:val="00DD0ADC"/>
    <w:rsid w:val="00ED0316"/>
    <w:rsid w:val="00FF7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09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15</Pages>
  <Words>1604</Words>
  <Characters>9144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15</cp:revision>
  <dcterms:created xsi:type="dcterms:W3CDTF">2020-04-13T22:52:00Z</dcterms:created>
  <dcterms:modified xsi:type="dcterms:W3CDTF">2020-04-14T03:55:00Z</dcterms:modified>
</cp:coreProperties>
</file>